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ADB7" w14:textId="6F26F83B" w:rsidR="005B5F13" w:rsidRPr="00EF517A" w:rsidRDefault="29941FEC" w:rsidP="29941FEC">
      <w:pPr>
        <w:jc w:val="center"/>
        <w:rPr>
          <w:b/>
          <w:bCs/>
          <w:sz w:val="32"/>
          <w:szCs w:val="32"/>
        </w:rPr>
      </w:pPr>
      <w:proofErr w:type="spellStart"/>
      <w:r w:rsidRPr="29941FEC">
        <w:rPr>
          <w:b/>
          <w:bCs/>
          <w:sz w:val="32"/>
          <w:szCs w:val="32"/>
        </w:rPr>
        <w:t>Tosha</w:t>
      </w:r>
      <w:proofErr w:type="spellEnd"/>
      <w:r w:rsidRPr="29941FEC">
        <w:rPr>
          <w:b/>
          <w:bCs/>
          <w:sz w:val="32"/>
          <w:szCs w:val="32"/>
        </w:rPr>
        <w:t xml:space="preserve"> </w:t>
      </w:r>
      <w:proofErr w:type="spellStart"/>
      <w:r w:rsidRPr="29941FEC">
        <w:rPr>
          <w:b/>
          <w:bCs/>
          <w:sz w:val="32"/>
          <w:szCs w:val="32"/>
        </w:rPr>
        <w:t>Powe</w:t>
      </w:r>
      <w:proofErr w:type="spellEnd"/>
      <w:r w:rsidRPr="29941FEC">
        <w:rPr>
          <w:b/>
          <w:bCs/>
          <w:sz w:val="32"/>
          <w:szCs w:val="32"/>
        </w:rPr>
        <w:t xml:space="preserve">, </w:t>
      </w:r>
      <w:r w:rsidR="007928F6">
        <w:rPr>
          <w:b/>
          <w:bCs/>
          <w:sz w:val="32"/>
          <w:szCs w:val="32"/>
        </w:rPr>
        <w:t>MSN, RN</w:t>
      </w:r>
    </w:p>
    <w:p w14:paraId="5762229D" w14:textId="004343BD" w:rsidR="005B5F13" w:rsidRPr="00EF517A" w:rsidRDefault="2B87D7BF" w:rsidP="0069225B">
      <w:pPr>
        <w:jc w:val="center"/>
      </w:pPr>
      <w:r>
        <w:t xml:space="preserve"> </w:t>
      </w:r>
      <w:r w:rsidR="000C71B0">
        <w:t>Registered Nurse</w:t>
      </w:r>
    </w:p>
    <w:p w14:paraId="585FF52A" w14:textId="77777777" w:rsidR="005B5F13" w:rsidRPr="005B5F13" w:rsidRDefault="2B87D7BF" w:rsidP="00D37F6B">
      <w:pPr>
        <w:jc w:val="center"/>
      </w:pPr>
      <w:r>
        <w:t>5934 Edinburgh St. Apt. 102 Canton, MI 48187</w:t>
      </w:r>
    </w:p>
    <w:p w14:paraId="57EBC6BE" w14:textId="0EF487E4" w:rsidR="005B5F13" w:rsidRPr="005B5F13" w:rsidRDefault="2B87D7BF" w:rsidP="00D37F6B">
      <w:pPr>
        <w:jc w:val="center"/>
      </w:pPr>
      <w:r>
        <w:t xml:space="preserve">Cell (313) </w:t>
      </w:r>
      <w:r w:rsidR="00716D8C">
        <w:t>398</w:t>
      </w:r>
      <w:r w:rsidR="00660CDF">
        <w:t>-</w:t>
      </w:r>
      <w:r w:rsidR="00716D8C">
        <w:t>4399</w:t>
      </w:r>
      <w:r>
        <w:t xml:space="preserve"> </w:t>
      </w:r>
    </w:p>
    <w:p w14:paraId="56174B8D" w14:textId="77777777" w:rsidR="005B5F13" w:rsidRPr="005B5F13" w:rsidRDefault="2B87D7BF" w:rsidP="0069225B">
      <w:pPr>
        <w:jc w:val="center"/>
      </w:pPr>
      <w:r>
        <w:t>mst.powe@hotmail.com</w:t>
      </w:r>
    </w:p>
    <w:p w14:paraId="672A6659" w14:textId="77777777" w:rsidR="005B5F13" w:rsidRPr="005B5F13" w:rsidRDefault="005B5F13" w:rsidP="005B5F13"/>
    <w:p w14:paraId="094155E4" w14:textId="77777777" w:rsidR="005B5F13" w:rsidRPr="005B5F13" w:rsidRDefault="2B87D7BF" w:rsidP="2B87D7BF">
      <w:pPr>
        <w:rPr>
          <w:b/>
          <w:bCs/>
        </w:rPr>
      </w:pPr>
      <w:r w:rsidRPr="2B87D7BF">
        <w:rPr>
          <w:b/>
          <w:bCs/>
        </w:rPr>
        <w:t>Objective:</w:t>
      </w:r>
    </w:p>
    <w:p w14:paraId="23D2B22B" w14:textId="67173122" w:rsidR="003751FB" w:rsidRDefault="00381DBC" w:rsidP="00201B5A">
      <w:r>
        <w:rPr>
          <w:b/>
          <w:noProof/>
        </w:rPr>
      </w:r>
      <w:r w:rsidR="00381DBC">
        <w:rPr>
          <w:b/>
          <w:noProof/>
        </w:rPr>
        <w:pict w14:anchorId="7744BAB7">
          <v:rect id="_x0000_i1025" style="width:468pt;height:1.5pt" o:hralign="center" o:hrstd="t" o:hrnoshade="t" o:hr="t" fillcolor="black" stroked="f"/>
        </w:pict>
      </w:r>
    </w:p>
    <w:p w14:paraId="0BF8D0E3" w14:textId="5B4BE867" w:rsidR="00611C8A" w:rsidRDefault="00814D7E" w:rsidP="00201B5A">
      <w:pPr>
        <w:rPr>
          <w:b/>
        </w:rPr>
      </w:pPr>
      <w:r>
        <w:t xml:space="preserve">To obtain a position as a </w:t>
      </w:r>
      <w:r w:rsidR="00EB7B87">
        <w:t xml:space="preserve">Nurse Educator </w:t>
      </w:r>
      <w:r>
        <w:t xml:space="preserve">and foster professional </w:t>
      </w:r>
      <w:r w:rsidR="0081426E">
        <w:t>growth while applying my clinical experience, knowledge, and passion for</w:t>
      </w:r>
      <w:r w:rsidR="00EB7B87">
        <w:t xml:space="preserve"> </w:t>
      </w:r>
      <w:r w:rsidR="00ED1617">
        <w:t>learning.</w:t>
      </w:r>
    </w:p>
    <w:p w14:paraId="48EF8EFD" w14:textId="77777777" w:rsidR="003751FB" w:rsidRPr="00EF517A" w:rsidRDefault="003751FB" w:rsidP="00201B5A">
      <w:pPr>
        <w:rPr>
          <w:b/>
        </w:rPr>
      </w:pPr>
    </w:p>
    <w:p w14:paraId="604BB228" w14:textId="77777777" w:rsidR="005B5F13" w:rsidRPr="005B5F13" w:rsidRDefault="2B87D7BF" w:rsidP="2B87D7BF">
      <w:pPr>
        <w:rPr>
          <w:b/>
          <w:bCs/>
        </w:rPr>
      </w:pPr>
      <w:r w:rsidRPr="2B87D7BF">
        <w:rPr>
          <w:b/>
          <w:bCs/>
        </w:rPr>
        <w:t>Education and Certificates:</w:t>
      </w:r>
    </w:p>
    <w:p w14:paraId="02EB378F" w14:textId="77777777" w:rsidR="005B5F13" w:rsidRPr="005B5F13" w:rsidRDefault="00381DBC" w:rsidP="005B5F13">
      <w:pPr>
        <w:rPr>
          <w:b/>
        </w:rPr>
      </w:pPr>
      <w:r>
        <w:rPr>
          <w:b/>
          <w:noProof/>
        </w:rPr>
      </w:r>
      <w:r w:rsidR="00381DBC">
        <w:rPr>
          <w:b/>
          <w:noProof/>
        </w:rPr>
        <w:pict w14:anchorId="7F74A65A">
          <v:rect id="_x0000_i1026" style="width:468pt;height:1.5pt" o:hralign="center" o:hrstd="t" o:hrnoshade="t" o:hr="t" fillcolor="black" stroked="f"/>
        </w:pict>
      </w:r>
    </w:p>
    <w:p w14:paraId="1A47184E" w14:textId="044995BF" w:rsidR="005C4ADA" w:rsidRDefault="00445EB1" w:rsidP="29941FEC">
      <w:r>
        <w:t>Chamberlain College of Nursing</w:t>
      </w:r>
      <w:r w:rsidR="0057653D">
        <w:t xml:space="preserve">                                                                                                </w:t>
      </w:r>
      <w:r w:rsidR="007127F2">
        <w:t xml:space="preserve"> </w:t>
      </w:r>
      <w:r w:rsidR="0057653D">
        <w:t xml:space="preserve"> 03/</w:t>
      </w:r>
      <w:r w:rsidR="001A0A6B">
        <w:t>2020-08</w:t>
      </w:r>
      <w:r w:rsidR="00AF64C8">
        <w:t>/2</w:t>
      </w:r>
      <w:r w:rsidR="00B93311">
        <w:t>02</w:t>
      </w:r>
      <w:r w:rsidR="00C25A4B">
        <w:t>3</w:t>
      </w:r>
    </w:p>
    <w:p w14:paraId="05AFB041" w14:textId="5C5FE687" w:rsidR="00445EB1" w:rsidRDefault="001B3E1F" w:rsidP="29941FEC">
      <w:pPr>
        <w:rPr>
          <w:b/>
          <w:bCs/>
        </w:rPr>
      </w:pPr>
      <w:r>
        <w:rPr>
          <w:b/>
          <w:bCs/>
        </w:rPr>
        <w:t xml:space="preserve">Masters Degree in </w:t>
      </w:r>
      <w:r w:rsidR="00AE35C8">
        <w:rPr>
          <w:b/>
          <w:bCs/>
        </w:rPr>
        <w:t>Nursing Education</w:t>
      </w:r>
    </w:p>
    <w:p w14:paraId="7847BF1D" w14:textId="77777777" w:rsidR="000656A9" w:rsidRPr="001B3E1F" w:rsidRDefault="000656A9" w:rsidP="29941FEC">
      <w:pPr>
        <w:rPr>
          <w:b/>
          <w:bCs/>
        </w:rPr>
      </w:pPr>
    </w:p>
    <w:p w14:paraId="70FE03B8" w14:textId="641D0EB5" w:rsidR="00A207FC" w:rsidRPr="00006D3C" w:rsidRDefault="29941FEC" w:rsidP="29941FEC">
      <w:pPr>
        <w:rPr>
          <w:b/>
          <w:bCs/>
        </w:rPr>
      </w:pPr>
      <w:r>
        <w:t xml:space="preserve">Chamberlain College of Nursing                                                                    </w:t>
      </w:r>
      <w:r w:rsidR="003751FB">
        <w:t xml:space="preserve"> </w:t>
      </w:r>
      <w:r>
        <w:t xml:space="preserve">                              02/2017-9/2018</w:t>
      </w:r>
      <w:r w:rsidR="2B87D7BF">
        <w:br/>
      </w:r>
      <w:r w:rsidRPr="29941FEC">
        <w:rPr>
          <w:b/>
          <w:bCs/>
        </w:rPr>
        <w:t>Bachelors Degree in Nursing</w:t>
      </w:r>
    </w:p>
    <w:p w14:paraId="6A05A809" w14:textId="77777777" w:rsidR="00006D3C" w:rsidRDefault="00006D3C" w:rsidP="005B5F13"/>
    <w:p w14:paraId="08BBF7C0" w14:textId="68D23A8C" w:rsidR="005B5F13" w:rsidRPr="005B5F13" w:rsidRDefault="005B5F13" w:rsidP="005B5F13">
      <w:r w:rsidRPr="005B5F13">
        <w:t>Wayne County Community College</w:t>
      </w:r>
      <w:r w:rsidR="0069225B">
        <w:t xml:space="preserve"> District</w:t>
      </w:r>
      <w:r w:rsidR="00EF517A">
        <w:t xml:space="preserve">                     </w:t>
      </w:r>
      <w:r w:rsidR="00201B5A">
        <w:t xml:space="preserve">                        </w:t>
      </w:r>
      <w:r w:rsidR="003751FB">
        <w:t xml:space="preserve">                         </w:t>
      </w:r>
      <w:r w:rsidR="00201B5A">
        <w:t xml:space="preserve">        </w:t>
      </w:r>
      <w:r w:rsidR="00EF517A">
        <w:t>08/2010</w:t>
      </w:r>
      <w:r w:rsidRPr="005B5F13">
        <w:t>-12/2015</w:t>
      </w:r>
    </w:p>
    <w:p w14:paraId="4263BA44" w14:textId="77777777" w:rsidR="005B5F13" w:rsidRDefault="2B87D7BF" w:rsidP="2B87D7BF">
      <w:pPr>
        <w:rPr>
          <w:b/>
          <w:bCs/>
        </w:rPr>
      </w:pPr>
      <w:r w:rsidRPr="2B87D7BF">
        <w:rPr>
          <w:b/>
          <w:bCs/>
        </w:rPr>
        <w:t>Associates Degree of Applied Science, Nursing</w:t>
      </w:r>
    </w:p>
    <w:p w14:paraId="5A39BBE3" w14:textId="77777777" w:rsidR="00061409" w:rsidRDefault="00061409" w:rsidP="005B5F13">
      <w:pPr>
        <w:rPr>
          <w:b/>
        </w:rPr>
      </w:pPr>
    </w:p>
    <w:p w14:paraId="40CF948E" w14:textId="2076F99E" w:rsidR="00B73D24" w:rsidRPr="00061409" w:rsidRDefault="2B87D7BF" w:rsidP="005B5F13">
      <w:r w:rsidRPr="2B87D7BF">
        <w:rPr>
          <w:b/>
          <w:bCs/>
        </w:rPr>
        <w:t xml:space="preserve">BLS for healthcare providers                                                                                                      </w:t>
      </w:r>
      <w:r w:rsidR="00BF5801">
        <w:t>0</w:t>
      </w:r>
      <w:r w:rsidR="00D82825">
        <w:t>8/</w:t>
      </w:r>
      <w:r w:rsidR="0090543B">
        <w:t>202</w:t>
      </w:r>
      <w:r w:rsidR="00D82825">
        <w:t>3-8</w:t>
      </w:r>
      <w:r>
        <w:t>/20</w:t>
      </w:r>
      <w:r w:rsidR="001F5290">
        <w:t>2</w:t>
      </w:r>
      <w:r w:rsidR="00D82825">
        <w:t>5</w:t>
      </w:r>
    </w:p>
    <w:p w14:paraId="41C8F396" w14:textId="77777777" w:rsidR="007F706B" w:rsidRDefault="007F706B" w:rsidP="005B5F13"/>
    <w:p w14:paraId="53E2D232" w14:textId="78FCBE07" w:rsidR="00061409" w:rsidRDefault="2B87D7BF" w:rsidP="005B5F13">
      <w:r w:rsidRPr="2B87D7BF">
        <w:rPr>
          <w:b/>
          <w:bCs/>
        </w:rPr>
        <w:t>Registered Nurse (RN)</w:t>
      </w:r>
      <w:r>
        <w:t xml:space="preserve">, State of Michigan </w:t>
      </w:r>
    </w:p>
    <w:p w14:paraId="59901A1B" w14:textId="6EB8506B" w:rsidR="00E05338" w:rsidRPr="00061409" w:rsidRDefault="009A03EA" w:rsidP="005B5F13">
      <w:r>
        <w:t>05/202</w:t>
      </w:r>
      <w:r w:rsidR="0090543B">
        <w:t>5</w:t>
      </w:r>
    </w:p>
    <w:p w14:paraId="72A3D3EC" w14:textId="77777777" w:rsidR="0099375F" w:rsidRPr="00FC63B4" w:rsidRDefault="0099375F" w:rsidP="005B5F13"/>
    <w:p w14:paraId="46F6675B" w14:textId="77777777" w:rsidR="005B5F13" w:rsidRPr="005B5F13" w:rsidRDefault="2B87D7BF" w:rsidP="2B87D7BF">
      <w:pPr>
        <w:rPr>
          <w:b/>
          <w:bCs/>
        </w:rPr>
      </w:pPr>
      <w:r w:rsidRPr="2B87D7BF">
        <w:rPr>
          <w:b/>
          <w:bCs/>
        </w:rPr>
        <w:t>Professional Experience:</w:t>
      </w:r>
    </w:p>
    <w:p w14:paraId="0D0B940D" w14:textId="77777777" w:rsidR="005B5F13" w:rsidRPr="005B5F13" w:rsidRDefault="00381DBC" w:rsidP="005B5F13">
      <w:pPr>
        <w:rPr>
          <w:b/>
        </w:rPr>
      </w:pPr>
      <w:r>
        <w:rPr>
          <w:b/>
          <w:noProof/>
        </w:rPr>
      </w:r>
      <w:r w:rsidR="00381DBC">
        <w:rPr>
          <w:b/>
          <w:noProof/>
        </w:rPr>
        <w:pict w14:anchorId="7DFE21F6">
          <v:rect id="_x0000_i1027" style="width:468pt;height:1.5pt" o:hralign="center" o:hrstd="t" o:hrnoshade="t" o:hr="t" fillcolor="black" stroked="f"/>
        </w:pict>
      </w:r>
    </w:p>
    <w:p w14:paraId="292CD015" w14:textId="43A535C6" w:rsidR="00EC2A47" w:rsidRDefault="00EC2A47" w:rsidP="000A11D4">
      <w:r>
        <w:t>Henry Ford Health System</w:t>
      </w:r>
    </w:p>
    <w:p w14:paraId="24144ABB" w14:textId="26937824" w:rsidR="00D6668F" w:rsidRDefault="00D6668F" w:rsidP="000A11D4">
      <w:r>
        <w:t>08/2022-present</w:t>
      </w:r>
    </w:p>
    <w:p w14:paraId="7EEA302D" w14:textId="34314005" w:rsidR="0041693F" w:rsidRDefault="00E10436" w:rsidP="000A11D4">
      <w:r>
        <w:t xml:space="preserve">2361 Coolidge Berkley, </w:t>
      </w:r>
      <w:r w:rsidR="008B2BB0">
        <w:t xml:space="preserve">MI </w:t>
      </w:r>
      <w:r w:rsidR="007259B9">
        <w:t>4807</w:t>
      </w:r>
      <w:r w:rsidR="00F10E82">
        <w:t>2</w:t>
      </w:r>
    </w:p>
    <w:p w14:paraId="675CF939" w14:textId="77777777" w:rsidR="00EC2A47" w:rsidRDefault="00EC2A47" w:rsidP="000A11D4"/>
    <w:p w14:paraId="533BB6AA" w14:textId="2643A63A" w:rsidR="006C19C1" w:rsidRDefault="006C19C1" w:rsidP="000A11D4">
      <w:r>
        <w:t xml:space="preserve">Babies R Precious, LLC (MIHP)                                                                                                    08/2018- </w:t>
      </w:r>
      <w:r w:rsidR="00D6668F">
        <w:t>08/2022</w:t>
      </w:r>
    </w:p>
    <w:p w14:paraId="34DB79FD" w14:textId="77777777" w:rsidR="006C19C1" w:rsidRDefault="006C19C1" w:rsidP="000A11D4">
      <w:r>
        <w:t>25121 Ford Rd. #10 Dearborn, MI 48128</w:t>
      </w:r>
    </w:p>
    <w:p w14:paraId="62E3BDC4" w14:textId="77777777" w:rsidR="006C19C1" w:rsidRDefault="006C19C1" w:rsidP="000A11D4">
      <w:r>
        <w:t xml:space="preserve">Registered Nurse </w:t>
      </w:r>
    </w:p>
    <w:p w14:paraId="0DB4124D" w14:textId="77777777" w:rsidR="006C19C1" w:rsidRDefault="006C19C1"/>
    <w:p w14:paraId="23B225AD" w14:textId="55F406C2" w:rsidR="002F6495" w:rsidRDefault="005F678F">
      <w:r>
        <w:t>Computech Corporation</w:t>
      </w:r>
    </w:p>
    <w:p w14:paraId="1EDCF8D9" w14:textId="0D169BB9" w:rsidR="005F678F" w:rsidRDefault="005B6431">
      <w:r>
        <w:t>11/</w:t>
      </w:r>
      <w:r w:rsidR="00F67992">
        <w:t>2021-01/2022</w:t>
      </w:r>
    </w:p>
    <w:p w14:paraId="61DB39CA" w14:textId="74559246" w:rsidR="00C07CDE" w:rsidRDefault="003D45CB">
      <w:r>
        <w:t xml:space="preserve">100 W. </w:t>
      </w:r>
      <w:r w:rsidR="00B95563">
        <w:t>Kirby</w:t>
      </w:r>
      <w:r w:rsidR="00AA0104">
        <w:t xml:space="preserve"> Ste. 101</w:t>
      </w:r>
      <w:r>
        <w:t xml:space="preserve"> Detroit, MI </w:t>
      </w:r>
      <w:r w:rsidR="00C07CDE">
        <w:t>482482</w:t>
      </w:r>
    </w:p>
    <w:p w14:paraId="6340E75C" w14:textId="3244EE00" w:rsidR="00C07CDE" w:rsidRDefault="00C07CDE">
      <w:r>
        <w:t>Vaccine Nurse</w:t>
      </w:r>
    </w:p>
    <w:p w14:paraId="196B33E5" w14:textId="77777777" w:rsidR="00C07CDE" w:rsidRDefault="00C07CDE"/>
    <w:p w14:paraId="2BC41DE3" w14:textId="048CAC14" w:rsidR="00E924D4" w:rsidRDefault="00E924D4">
      <w:r>
        <w:t>Beaumont Hospital-Dearborn</w:t>
      </w:r>
    </w:p>
    <w:p w14:paraId="21F68C87" w14:textId="3A471F5D" w:rsidR="00E924D4" w:rsidRDefault="005962FC">
      <w:r>
        <w:t>08/</w:t>
      </w:r>
      <w:r w:rsidR="00345FE9">
        <w:t>2021-11/2021</w:t>
      </w:r>
    </w:p>
    <w:p w14:paraId="031A904C" w14:textId="7B9BFF81" w:rsidR="005962FC" w:rsidRDefault="002559AA">
      <w:r>
        <w:t>18101</w:t>
      </w:r>
      <w:r w:rsidR="000854FD">
        <w:t xml:space="preserve"> Oakwood Blvd.</w:t>
      </w:r>
      <w:r w:rsidR="003C7F0E">
        <w:t xml:space="preserve"> Dearborn, MI</w:t>
      </w:r>
      <w:r w:rsidR="002942C1">
        <w:t xml:space="preserve"> 48124</w:t>
      </w:r>
    </w:p>
    <w:p w14:paraId="2AA5E962" w14:textId="2E45B8C7" w:rsidR="002942C1" w:rsidRDefault="002942C1">
      <w:r>
        <w:t>Registered Nurse</w:t>
      </w:r>
    </w:p>
    <w:p w14:paraId="36800F27" w14:textId="1985339D" w:rsidR="00E924D4" w:rsidRDefault="00E924D4"/>
    <w:p w14:paraId="72A296B1" w14:textId="1DBB5386" w:rsidR="2B87D7BF" w:rsidRDefault="2B87D7BF">
      <w:r>
        <w:t xml:space="preserve">St. Mary Mercy Livonia                                                                                                           </w:t>
      </w:r>
      <w:r w:rsidR="001B16EE">
        <w:t xml:space="preserve">  </w:t>
      </w:r>
      <w:r w:rsidR="00944F08">
        <w:t xml:space="preserve"> </w:t>
      </w:r>
      <w:r>
        <w:t xml:space="preserve"> 07/</w:t>
      </w:r>
      <w:r w:rsidR="000F7052">
        <w:t>2017-06/2021</w:t>
      </w:r>
    </w:p>
    <w:p w14:paraId="673FABB5" w14:textId="5F9128FB" w:rsidR="2B87D7BF" w:rsidRDefault="2B87D7BF" w:rsidP="2B87D7BF">
      <w:r>
        <w:t>36475 Five Mile Rd.</w:t>
      </w:r>
      <w:r w:rsidR="0013621D">
        <w:t xml:space="preserve"> </w:t>
      </w:r>
      <w:r>
        <w:t>Livonia, MI 48154</w:t>
      </w:r>
    </w:p>
    <w:p w14:paraId="79E98F06" w14:textId="6FF98A4E" w:rsidR="0045157B" w:rsidRDefault="2B87D7BF" w:rsidP="2B87D7BF">
      <w:r>
        <w:t>Registered Nurse</w:t>
      </w:r>
    </w:p>
    <w:p w14:paraId="678B01AD" w14:textId="77777777" w:rsidR="0045157B" w:rsidRDefault="0045157B" w:rsidP="2B87D7BF"/>
    <w:p w14:paraId="74869558" w14:textId="396CD61E" w:rsidR="00A207FC" w:rsidRDefault="2B87D7BF" w:rsidP="00EF517A">
      <w:r>
        <w:t xml:space="preserve">IHA Healthcare Internal Medicine                                                                                         </w:t>
      </w:r>
      <w:r w:rsidR="00944F08">
        <w:t xml:space="preserve"> </w:t>
      </w:r>
      <w:r>
        <w:t xml:space="preserve">  </w:t>
      </w:r>
      <w:r w:rsidR="00735058">
        <w:t xml:space="preserve"> </w:t>
      </w:r>
      <w:r>
        <w:t>08/2016-07/2017</w:t>
      </w:r>
    </w:p>
    <w:p w14:paraId="4DC7567C" w14:textId="19C67824" w:rsidR="00A207FC" w:rsidRDefault="2B87D7BF" w:rsidP="00EF517A">
      <w:r>
        <w:t>49650 Cherry Hill Rd. Ste. 120 Canton, MI 48187</w:t>
      </w:r>
    </w:p>
    <w:p w14:paraId="4472C670" w14:textId="0AE44306" w:rsidR="00A207FC" w:rsidRDefault="2B87D7BF" w:rsidP="00EF517A">
      <w:r>
        <w:t>Registered Nurse (</w:t>
      </w:r>
      <w:r w:rsidR="00C22286">
        <w:t xml:space="preserve">Telephone </w:t>
      </w:r>
      <w:r>
        <w:t>Triage)</w:t>
      </w:r>
    </w:p>
    <w:p w14:paraId="0E27B00A" w14:textId="77777777" w:rsidR="00A207FC" w:rsidRDefault="00A207FC" w:rsidP="00EF517A"/>
    <w:p w14:paraId="464E07D0" w14:textId="1A218814" w:rsidR="00EF517A" w:rsidRDefault="48FA163C" w:rsidP="00EF517A">
      <w:r>
        <w:t>Bronson Battle Creek Hospital                                                                                                   05/2016-</w:t>
      </w:r>
      <w:r w:rsidR="00944F08">
        <w:t>0</w:t>
      </w:r>
      <w:r>
        <w:t>8/2016</w:t>
      </w:r>
    </w:p>
    <w:p w14:paraId="7F50A78E" w14:textId="5E68F354" w:rsidR="00EF517A" w:rsidRPr="00EF517A" w:rsidRDefault="2B87D7BF" w:rsidP="00EF517A">
      <w:r>
        <w:t xml:space="preserve">300 North Ave. Battle Creek, MI 49017 </w:t>
      </w:r>
    </w:p>
    <w:p w14:paraId="53FA4A79" w14:textId="77777777" w:rsidR="00EF517A" w:rsidRPr="00EF517A" w:rsidRDefault="2B87D7BF" w:rsidP="00EF517A">
      <w:r>
        <w:t>Registered Nurse</w:t>
      </w:r>
    </w:p>
    <w:p w14:paraId="60061E4C" w14:textId="77777777" w:rsidR="00EF517A" w:rsidRPr="00EF517A" w:rsidRDefault="00EF517A" w:rsidP="00EF517A"/>
    <w:p w14:paraId="6D0163BB" w14:textId="136E21B6" w:rsidR="00EF517A" w:rsidRPr="00EF517A" w:rsidRDefault="48FA163C" w:rsidP="00EF517A">
      <w:r>
        <w:t xml:space="preserve">Bronson Battle Creek Hospital                                                                                                 </w:t>
      </w:r>
      <w:r w:rsidR="00944F08">
        <w:t xml:space="preserve"> </w:t>
      </w:r>
      <w:r>
        <w:t xml:space="preserve"> 01/2016-05/2016                   </w:t>
      </w:r>
    </w:p>
    <w:p w14:paraId="2DDB622E" w14:textId="33F2F39B" w:rsidR="00EF517A" w:rsidRDefault="2B87D7BF" w:rsidP="00EF517A">
      <w:r>
        <w:t>300 North Ave. Battle Creek, MI 49017</w:t>
      </w:r>
    </w:p>
    <w:p w14:paraId="0C74ED47" w14:textId="0A7843B3" w:rsidR="00A207FC" w:rsidRDefault="2B87D7BF" w:rsidP="00EF517A">
      <w:r>
        <w:t>Graduate Nurse</w:t>
      </w:r>
    </w:p>
    <w:p w14:paraId="44EAFD9C" w14:textId="77777777" w:rsidR="005B5F13" w:rsidRPr="005B5F13" w:rsidRDefault="005B5F13" w:rsidP="005B5F13">
      <w:pPr>
        <w:rPr>
          <w:b/>
        </w:rPr>
      </w:pPr>
    </w:p>
    <w:p w14:paraId="335B76BC" w14:textId="77777777" w:rsidR="005B5F13" w:rsidRPr="005B5F13" w:rsidRDefault="2B87D7BF" w:rsidP="005B5F13">
      <w:r w:rsidRPr="2B87D7BF">
        <w:rPr>
          <w:b/>
          <w:bCs/>
        </w:rPr>
        <w:t>Skills:</w:t>
      </w:r>
    </w:p>
    <w:p w14:paraId="4B94D5A5" w14:textId="77777777" w:rsidR="005B5F13" w:rsidRPr="005B5F13" w:rsidRDefault="00381DBC" w:rsidP="005B5F13">
      <w:pPr>
        <w:rPr>
          <w:b/>
        </w:rPr>
      </w:pPr>
      <w:r>
        <w:rPr>
          <w:b/>
          <w:noProof/>
        </w:rPr>
      </w:r>
      <w:r w:rsidR="00381DBC">
        <w:rPr>
          <w:b/>
          <w:noProof/>
        </w:rPr>
        <w:pict w14:anchorId="7D405D68">
          <v:rect id="_x0000_i1028" style="width:468pt;height:1.5pt" o:hralign="center" o:hrstd="t" o:hrnoshade="t" o:hr="t" fillcolor="black" stroked="f"/>
        </w:pict>
      </w:r>
    </w:p>
    <w:p w14:paraId="39E721D4" w14:textId="041CB314" w:rsidR="00E911FC" w:rsidRDefault="00E14851" w:rsidP="000A11D4">
      <w:pPr>
        <w:rPr>
          <w:b/>
          <w:bCs/>
        </w:rPr>
      </w:pPr>
      <w:r>
        <w:rPr>
          <w:b/>
          <w:bCs/>
        </w:rPr>
        <w:t>Henry Ford Health System-Greenfield Health</w:t>
      </w:r>
    </w:p>
    <w:p w14:paraId="397D3C47" w14:textId="0057CF3A" w:rsidR="00E14851" w:rsidRDefault="00CA46EA" w:rsidP="000A11D4">
      <w:r>
        <w:t xml:space="preserve">Work as a peritoneal dialysis nurse in </w:t>
      </w:r>
      <w:r w:rsidR="00392546">
        <w:t xml:space="preserve">the clinic setting </w:t>
      </w:r>
      <w:r w:rsidR="004043BF">
        <w:t xml:space="preserve">to </w:t>
      </w:r>
      <w:r w:rsidR="00392546">
        <w:t>provid</w:t>
      </w:r>
      <w:r w:rsidR="004043BF">
        <w:t xml:space="preserve">e </w:t>
      </w:r>
      <w:r w:rsidR="001374C5">
        <w:t xml:space="preserve">manual PD exchanges, catheter flushes, new patient training, IV iron, </w:t>
      </w:r>
      <w:r w:rsidR="00502A88">
        <w:t xml:space="preserve">lab </w:t>
      </w:r>
      <w:r w:rsidR="004043BF">
        <w:t>draws, and triage</w:t>
      </w:r>
      <w:r w:rsidR="00BD7489">
        <w:t>.</w:t>
      </w:r>
    </w:p>
    <w:p w14:paraId="274775C3" w14:textId="77777777" w:rsidR="00BD7489" w:rsidRDefault="00BD7489" w:rsidP="000A11D4"/>
    <w:p w14:paraId="5A5BFE5D" w14:textId="304A9D5B" w:rsidR="005B4729" w:rsidRDefault="005B4729" w:rsidP="00BD7489">
      <w:pPr>
        <w:pStyle w:val="ListParagraph"/>
        <w:numPr>
          <w:ilvl w:val="0"/>
          <w:numId w:val="10"/>
        </w:numPr>
      </w:pPr>
      <w:r>
        <w:t>Lift supplies up to 25lbs.</w:t>
      </w:r>
    </w:p>
    <w:p w14:paraId="39943583" w14:textId="3B1972F5" w:rsidR="00DB2B9A" w:rsidRDefault="0055556A" w:rsidP="00BD7489">
      <w:pPr>
        <w:pStyle w:val="ListParagraph"/>
        <w:numPr>
          <w:ilvl w:val="0"/>
          <w:numId w:val="10"/>
        </w:numPr>
      </w:pPr>
      <w:r>
        <w:t xml:space="preserve">Triage </w:t>
      </w:r>
      <w:r w:rsidR="00B03B3F">
        <w:t xml:space="preserve">dialysis </w:t>
      </w:r>
      <w:r>
        <w:t>patient concerns and emergencies using the nursing process.</w:t>
      </w:r>
    </w:p>
    <w:p w14:paraId="7ECBD383" w14:textId="0C18DE9B" w:rsidR="0055556A" w:rsidRDefault="0055556A" w:rsidP="00BD7489">
      <w:pPr>
        <w:pStyle w:val="ListParagraph"/>
        <w:numPr>
          <w:ilvl w:val="0"/>
          <w:numId w:val="10"/>
        </w:numPr>
      </w:pPr>
      <w:r>
        <w:t>Schedule monthly appointments</w:t>
      </w:r>
      <w:r w:rsidR="00B03B3F">
        <w:t xml:space="preserve"> with appropriate provider</w:t>
      </w:r>
      <w:r>
        <w:t>.</w:t>
      </w:r>
    </w:p>
    <w:p w14:paraId="5611909D" w14:textId="03A5C136" w:rsidR="0055556A" w:rsidRDefault="0055556A" w:rsidP="00BD7489">
      <w:pPr>
        <w:pStyle w:val="ListParagraph"/>
        <w:numPr>
          <w:ilvl w:val="0"/>
          <w:numId w:val="10"/>
        </w:numPr>
      </w:pPr>
      <w:r>
        <w:t xml:space="preserve">Train new patients on how to perform manual exchanges of peritoneal dialysis. </w:t>
      </w:r>
    </w:p>
    <w:p w14:paraId="63330CB6" w14:textId="676D13EA" w:rsidR="004513AA" w:rsidRDefault="004513AA" w:rsidP="004513AA">
      <w:pPr>
        <w:pStyle w:val="ListParagraph"/>
        <w:numPr>
          <w:ilvl w:val="0"/>
          <w:numId w:val="10"/>
        </w:numPr>
      </w:pPr>
      <w:r>
        <w:t xml:space="preserve">Educate </w:t>
      </w:r>
      <w:r w:rsidR="00C313F6">
        <w:t xml:space="preserve">patients </w:t>
      </w:r>
      <w:r>
        <w:t>on lab results and importance of adherence to the treatment regimen.</w:t>
      </w:r>
    </w:p>
    <w:p w14:paraId="4D3C3060" w14:textId="33807C73" w:rsidR="00B03B3F" w:rsidRDefault="004513AA" w:rsidP="004513AA">
      <w:pPr>
        <w:pStyle w:val="ListParagraph"/>
        <w:numPr>
          <w:ilvl w:val="0"/>
          <w:numId w:val="10"/>
        </w:numPr>
      </w:pPr>
      <w:r>
        <w:t>Perform</w:t>
      </w:r>
      <w:r w:rsidR="00B03B3F">
        <w:t xml:space="preserve"> PET test and prepare adequacy specimens for kinetics.</w:t>
      </w:r>
    </w:p>
    <w:p w14:paraId="116330AB" w14:textId="190ADCAA" w:rsidR="00B03B3F" w:rsidRDefault="000045C2" w:rsidP="00BD7489">
      <w:pPr>
        <w:pStyle w:val="ListParagraph"/>
        <w:numPr>
          <w:ilvl w:val="0"/>
          <w:numId w:val="10"/>
        </w:numPr>
      </w:pPr>
      <w:r>
        <w:t>Use critical thinking skills to assess patient in office.</w:t>
      </w:r>
    </w:p>
    <w:p w14:paraId="56D0A9B4" w14:textId="202674DF" w:rsidR="00742176" w:rsidRDefault="000045C2" w:rsidP="00BD7489">
      <w:pPr>
        <w:pStyle w:val="ListParagraph"/>
        <w:numPr>
          <w:ilvl w:val="0"/>
          <w:numId w:val="10"/>
        </w:numPr>
      </w:pPr>
      <w:r>
        <w:t xml:space="preserve">Perform a focused assessment during monthly clinic </w:t>
      </w:r>
      <w:r w:rsidR="00742176">
        <w:t>visits.</w:t>
      </w:r>
    </w:p>
    <w:p w14:paraId="5CD7771B" w14:textId="1D1FA16B" w:rsidR="00711F2E" w:rsidRPr="00160675" w:rsidRDefault="00742176" w:rsidP="005A4044">
      <w:pPr>
        <w:pStyle w:val="ListParagraph"/>
        <w:numPr>
          <w:ilvl w:val="0"/>
          <w:numId w:val="10"/>
        </w:numPr>
      </w:pPr>
      <w:r>
        <w:t xml:space="preserve">Draw patient labs and prepare for send out to </w:t>
      </w:r>
      <w:r w:rsidR="00AB59C6">
        <w:t>Spectra and Beaumont.</w:t>
      </w:r>
    </w:p>
    <w:p w14:paraId="5373494E" w14:textId="77777777" w:rsidR="00E911FC" w:rsidRDefault="00E911FC" w:rsidP="000A11D4">
      <w:pPr>
        <w:rPr>
          <w:b/>
          <w:bCs/>
        </w:rPr>
      </w:pPr>
    </w:p>
    <w:p w14:paraId="136B01A5" w14:textId="7309A106" w:rsidR="00D3533D" w:rsidRDefault="00D3533D" w:rsidP="000A11D4">
      <w:pPr>
        <w:rPr>
          <w:b/>
          <w:bCs/>
        </w:rPr>
      </w:pPr>
      <w:r>
        <w:rPr>
          <w:b/>
          <w:bCs/>
        </w:rPr>
        <w:t>Babies R Precious, LLC</w:t>
      </w:r>
    </w:p>
    <w:p w14:paraId="0B2AC879" w14:textId="77777777" w:rsidR="00D3533D" w:rsidRDefault="00D3533D" w:rsidP="000A11D4">
      <w:r>
        <w:t>Work directly with a social worker as a registered nurse providing home visits, education, various resources, and pertinent baby items to pregnant mother’s and children from birth to 2 years of age.</w:t>
      </w:r>
    </w:p>
    <w:p w14:paraId="03597FE9" w14:textId="77777777" w:rsidR="00D3533D" w:rsidRDefault="00D3533D" w:rsidP="000A11D4"/>
    <w:p w14:paraId="0097A26C" w14:textId="5A28DABC" w:rsidR="00D3533D" w:rsidRDefault="00D3533D" w:rsidP="00DB2B9A">
      <w:pPr>
        <w:pStyle w:val="ListParagraph"/>
        <w:numPr>
          <w:ilvl w:val="0"/>
          <w:numId w:val="7"/>
        </w:numPr>
      </w:pPr>
      <w:r>
        <w:t>Conduct telehealth visits due to the Covid-19 pandemic.</w:t>
      </w:r>
    </w:p>
    <w:p w14:paraId="543EBD75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Educate pregnant mothers on importance of adherence to prenatal visits, nutrition, smoking and drug cessation.</w:t>
      </w:r>
    </w:p>
    <w:p w14:paraId="05F72280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Refer to nutritionist, physician, or child protective services as needed.</w:t>
      </w:r>
    </w:p>
    <w:p w14:paraId="74F34424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Develop safety and action plans with caregiver.</w:t>
      </w:r>
    </w:p>
    <w:p w14:paraId="338A0966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Follow children with court order for MIHP including adoption process and parental drug abuse.</w:t>
      </w:r>
    </w:p>
    <w:p w14:paraId="51974C52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Provide housing and employment resources.</w:t>
      </w:r>
    </w:p>
    <w:p w14:paraId="3457BD75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Assist mother with diapers, bassinets, and Pack N’ Plays for newborns.</w:t>
      </w:r>
    </w:p>
    <w:p w14:paraId="250BF8EA" w14:textId="77777777" w:rsidR="00D3533D" w:rsidRDefault="00D3533D" w:rsidP="000A11D4">
      <w:pPr>
        <w:pStyle w:val="ListParagraph"/>
        <w:numPr>
          <w:ilvl w:val="0"/>
          <w:numId w:val="7"/>
        </w:numPr>
      </w:pPr>
      <w:r>
        <w:t>Track growth and development of babies and toddlers.</w:t>
      </w:r>
    </w:p>
    <w:p w14:paraId="5758E074" w14:textId="77777777" w:rsidR="00D3533D" w:rsidRPr="00F3635A" w:rsidRDefault="00D3533D" w:rsidP="000A11D4">
      <w:pPr>
        <w:pStyle w:val="ListParagraph"/>
        <w:numPr>
          <w:ilvl w:val="0"/>
          <w:numId w:val="7"/>
        </w:numPr>
      </w:pPr>
      <w:r>
        <w:t>Document progress notes for each client per visit and participate in state inspection.</w:t>
      </w:r>
    </w:p>
    <w:p w14:paraId="07A7ABDE" w14:textId="77777777" w:rsidR="00D3533D" w:rsidRDefault="00D3533D" w:rsidP="000A11D4">
      <w:pPr>
        <w:rPr>
          <w:b/>
          <w:bCs/>
        </w:rPr>
      </w:pPr>
    </w:p>
    <w:p w14:paraId="1DE9BA68" w14:textId="6B5EE397" w:rsidR="006145BD" w:rsidRDefault="006145BD" w:rsidP="2B87D7BF">
      <w:pPr>
        <w:rPr>
          <w:b/>
          <w:bCs/>
        </w:rPr>
      </w:pPr>
      <w:r>
        <w:rPr>
          <w:b/>
          <w:bCs/>
        </w:rPr>
        <w:t xml:space="preserve">Computech Corporation </w:t>
      </w:r>
    </w:p>
    <w:p w14:paraId="62286770" w14:textId="2D3EAE8D" w:rsidR="007A526A" w:rsidRDefault="006145BD" w:rsidP="007A526A">
      <w:r>
        <w:t>Serve a</w:t>
      </w:r>
      <w:r w:rsidR="00BC4888">
        <w:t xml:space="preserve">s a vaccine nurse traveling to multiple CVS pharmacies within the </w:t>
      </w:r>
      <w:r w:rsidR="007A526A">
        <w:t>district.</w:t>
      </w:r>
    </w:p>
    <w:p w14:paraId="58BB2B11" w14:textId="77777777" w:rsidR="007A526A" w:rsidRDefault="007A526A" w:rsidP="007A526A"/>
    <w:p w14:paraId="1452D23B" w14:textId="7FBED8EC" w:rsidR="008247D2" w:rsidRDefault="008333A8" w:rsidP="008247D2">
      <w:pPr>
        <w:pStyle w:val="ListParagraph"/>
        <w:numPr>
          <w:ilvl w:val="0"/>
          <w:numId w:val="9"/>
        </w:numPr>
      </w:pPr>
      <w:r>
        <w:t>Administer</w:t>
      </w:r>
      <w:r w:rsidR="008247D2">
        <w:t xml:space="preserve"> all vaccines including</w:t>
      </w:r>
      <w:r>
        <w:t xml:space="preserve"> </w:t>
      </w:r>
      <w:r w:rsidR="008247D2">
        <w:t>Covid-19 vaccines, to patients from pediatric to elderly.</w:t>
      </w:r>
    </w:p>
    <w:p w14:paraId="5794C946" w14:textId="69089E12" w:rsidR="00B91E10" w:rsidRDefault="00B91E10" w:rsidP="008247D2">
      <w:pPr>
        <w:pStyle w:val="ListParagraph"/>
        <w:numPr>
          <w:ilvl w:val="0"/>
          <w:numId w:val="9"/>
        </w:numPr>
      </w:pPr>
      <w:r>
        <w:t>Observe patients for vaccine reactions during 15-45 minute wait time.</w:t>
      </w:r>
    </w:p>
    <w:p w14:paraId="0AA4FEAB" w14:textId="216F1D23" w:rsidR="00B91E10" w:rsidRDefault="00A62063" w:rsidP="008247D2">
      <w:pPr>
        <w:pStyle w:val="ListParagraph"/>
        <w:numPr>
          <w:ilvl w:val="0"/>
          <w:numId w:val="9"/>
        </w:numPr>
      </w:pPr>
      <w:r>
        <w:t xml:space="preserve">Properly document vaccine administration </w:t>
      </w:r>
      <w:r w:rsidR="00904836">
        <w:t>in CVS system.</w:t>
      </w:r>
    </w:p>
    <w:p w14:paraId="3EBD8D2C" w14:textId="4C4F1E41" w:rsidR="00904836" w:rsidRDefault="00904836" w:rsidP="008247D2">
      <w:pPr>
        <w:pStyle w:val="ListParagraph"/>
        <w:numPr>
          <w:ilvl w:val="0"/>
          <w:numId w:val="9"/>
        </w:numPr>
      </w:pPr>
      <w:r>
        <w:t xml:space="preserve">Update patients </w:t>
      </w:r>
      <w:r w:rsidR="00AA5018">
        <w:t>Covid-19 vaccine cards.</w:t>
      </w:r>
    </w:p>
    <w:p w14:paraId="09D7E4FC" w14:textId="4DC6DE06" w:rsidR="008247D2" w:rsidRPr="006145BD" w:rsidRDefault="008247D2" w:rsidP="008247D2">
      <w:pPr>
        <w:pStyle w:val="ListParagraph"/>
      </w:pPr>
    </w:p>
    <w:p w14:paraId="04E3D7BB" w14:textId="61F59D24" w:rsidR="003D1541" w:rsidRDefault="006145BD" w:rsidP="2B87D7BF">
      <w:pPr>
        <w:rPr>
          <w:b/>
          <w:bCs/>
        </w:rPr>
      </w:pPr>
      <w:r>
        <w:rPr>
          <w:b/>
          <w:bCs/>
        </w:rPr>
        <w:t>B</w:t>
      </w:r>
      <w:r w:rsidR="002F3AD5">
        <w:rPr>
          <w:b/>
          <w:bCs/>
        </w:rPr>
        <w:t>eaumont Hospital</w:t>
      </w:r>
      <w:r w:rsidR="007B7410">
        <w:rPr>
          <w:b/>
          <w:bCs/>
        </w:rPr>
        <w:t xml:space="preserve"> </w:t>
      </w:r>
      <w:r w:rsidR="002F3AD5">
        <w:rPr>
          <w:b/>
          <w:bCs/>
        </w:rPr>
        <w:t xml:space="preserve">Dearborn </w:t>
      </w:r>
    </w:p>
    <w:p w14:paraId="294B5EF8" w14:textId="3414BF9D" w:rsidR="00A22C0E" w:rsidRDefault="005674E0" w:rsidP="2B87D7BF">
      <w:r>
        <w:t xml:space="preserve">Serve as a registered nurse </w:t>
      </w:r>
      <w:r w:rsidR="00104237">
        <w:t>on a Medical Surgical Unit</w:t>
      </w:r>
      <w:r w:rsidR="00BF5A8A">
        <w:t>,</w:t>
      </w:r>
      <w:r w:rsidR="00956690">
        <w:t xml:space="preserve"> </w:t>
      </w:r>
      <w:r w:rsidR="002631D1">
        <w:t xml:space="preserve">providing holistic </w:t>
      </w:r>
      <w:r w:rsidR="00BF5A8A">
        <w:t>medical care for patients in need.</w:t>
      </w:r>
    </w:p>
    <w:p w14:paraId="47F599A9" w14:textId="77777777" w:rsidR="00BF5A8A" w:rsidRDefault="00BF5A8A" w:rsidP="2B87D7BF"/>
    <w:p w14:paraId="033D12A6" w14:textId="39E2848C" w:rsidR="00EF63A2" w:rsidRDefault="007C0A59" w:rsidP="007C0A59">
      <w:pPr>
        <w:pStyle w:val="ListParagraph"/>
        <w:numPr>
          <w:ilvl w:val="0"/>
          <w:numId w:val="8"/>
        </w:numPr>
      </w:pPr>
      <w:r>
        <w:t xml:space="preserve">Directly care for </w:t>
      </w:r>
      <w:r w:rsidR="00111ABA">
        <w:t>Covid-19 positive patient.</w:t>
      </w:r>
    </w:p>
    <w:p w14:paraId="4203CC72" w14:textId="7178F9B0" w:rsidR="00111ABA" w:rsidRDefault="00111ABA" w:rsidP="007C0A59">
      <w:pPr>
        <w:pStyle w:val="ListParagraph"/>
        <w:numPr>
          <w:ilvl w:val="0"/>
          <w:numId w:val="8"/>
        </w:numPr>
      </w:pPr>
      <w:r>
        <w:t>Perform</w:t>
      </w:r>
      <w:r w:rsidR="007C1B5B">
        <w:t xml:space="preserve"> specimen collection of</w:t>
      </w:r>
      <w:r>
        <w:t xml:space="preserve"> </w:t>
      </w:r>
      <w:r w:rsidR="0038221C">
        <w:t>nasal swab test for Covid-19, Flu, and</w:t>
      </w:r>
      <w:r w:rsidR="007C1B5B">
        <w:t xml:space="preserve"> other</w:t>
      </w:r>
      <w:r w:rsidR="0038221C">
        <w:t xml:space="preserve"> respiratory </w:t>
      </w:r>
      <w:r w:rsidR="007C1B5B">
        <w:t>cultures.</w:t>
      </w:r>
    </w:p>
    <w:p w14:paraId="12AE153C" w14:textId="77998A4C" w:rsidR="007B7410" w:rsidRDefault="00956690" w:rsidP="00EF63A2">
      <w:pPr>
        <w:pStyle w:val="ListParagraph"/>
        <w:numPr>
          <w:ilvl w:val="0"/>
          <w:numId w:val="8"/>
        </w:numPr>
      </w:pPr>
      <w:r>
        <w:t xml:space="preserve">Participate in </w:t>
      </w:r>
      <w:r w:rsidR="0095649E">
        <w:t>care management rounds</w:t>
      </w:r>
      <w:r w:rsidR="00FA22CB">
        <w:t xml:space="preserve"> </w:t>
      </w:r>
      <w:r w:rsidR="00A22C0E">
        <w:t xml:space="preserve">to discuss discharge </w:t>
      </w:r>
      <w:r w:rsidR="00EF63A2">
        <w:t>disposition</w:t>
      </w:r>
      <w:r w:rsidR="00C31A36">
        <w:t xml:space="preserve"> for all patients.</w:t>
      </w:r>
    </w:p>
    <w:p w14:paraId="089EF26F" w14:textId="54D82E36" w:rsidR="00A921FA" w:rsidRDefault="00A921FA" w:rsidP="00EF63A2">
      <w:pPr>
        <w:pStyle w:val="ListParagraph"/>
        <w:numPr>
          <w:ilvl w:val="0"/>
          <w:numId w:val="8"/>
        </w:numPr>
      </w:pPr>
      <w:r>
        <w:t>Maintain proper PPE</w:t>
      </w:r>
      <w:r w:rsidR="00F95C10">
        <w:t xml:space="preserve"> donning</w:t>
      </w:r>
      <w:r w:rsidR="00BB25FF">
        <w:t>/doffing</w:t>
      </w:r>
      <w:r w:rsidR="009E4B2E">
        <w:t xml:space="preserve"> and handling of </w:t>
      </w:r>
      <w:r w:rsidR="008537CC">
        <w:t>PPE equipment.</w:t>
      </w:r>
    </w:p>
    <w:p w14:paraId="7573E50B" w14:textId="59D96966" w:rsidR="008537CC" w:rsidRDefault="00477124" w:rsidP="008537CC">
      <w:pPr>
        <w:pStyle w:val="ListParagraph"/>
        <w:numPr>
          <w:ilvl w:val="0"/>
          <w:numId w:val="8"/>
        </w:numPr>
      </w:pPr>
      <w:r>
        <w:t>Administer flu and pneumonia vaccines.</w:t>
      </w:r>
    </w:p>
    <w:p w14:paraId="7AB41587" w14:textId="08079DAA" w:rsidR="00204EB6" w:rsidRDefault="00477124" w:rsidP="00204EB6">
      <w:pPr>
        <w:pStyle w:val="ListParagraph"/>
        <w:numPr>
          <w:ilvl w:val="0"/>
          <w:numId w:val="8"/>
        </w:numPr>
      </w:pPr>
      <w:r>
        <w:t xml:space="preserve">Activate Rapid Response Team or Code Blue </w:t>
      </w:r>
      <w:r w:rsidR="00204EB6">
        <w:t>during patient medical emergencies.</w:t>
      </w:r>
    </w:p>
    <w:p w14:paraId="27382B85" w14:textId="11DAAA93" w:rsidR="00B04D09" w:rsidRDefault="00B04D09" w:rsidP="00204EB6">
      <w:pPr>
        <w:pStyle w:val="ListParagraph"/>
        <w:numPr>
          <w:ilvl w:val="0"/>
          <w:numId w:val="8"/>
        </w:numPr>
      </w:pPr>
      <w:r>
        <w:t>Communicate with the interdisciplinary</w:t>
      </w:r>
      <w:r w:rsidR="005C63FB">
        <w:t xml:space="preserve"> team </w:t>
      </w:r>
      <w:r w:rsidR="00E243E6">
        <w:t xml:space="preserve">using Mobile Heartbeat </w:t>
      </w:r>
      <w:r>
        <w:t xml:space="preserve"> </w:t>
      </w:r>
    </w:p>
    <w:p w14:paraId="6C8BB525" w14:textId="42F6B420" w:rsidR="00204EB6" w:rsidRDefault="004C343F" w:rsidP="00204EB6">
      <w:pPr>
        <w:pStyle w:val="ListParagraph"/>
        <w:numPr>
          <w:ilvl w:val="0"/>
          <w:numId w:val="8"/>
        </w:numPr>
      </w:pPr>
      <w:r>
        <w:t>Manage and replace electrolytes</w:t>
      </w:r>
      <w:r w:rsidR="00443D7A">
        <w:t xml:space="preserve">, </w:t>
      </w:r>
      <w:r w:rsidR="00490B3D">
        <w:t xml:space="preserve">manage </w:t>
      </w:r>
      <w:r w:rsidR="00A028BD">
        <w:t>&amp; educate</w:t>
      </w:r>
      <w:r w:rsidR="00684036">
        <w:t xml:space="preserve"> patients on</w:t>
      </w:r>
      <w:r w:rsidR="00DE7DA9">
        <w:t xml:space="preserve"> </w:t>
      </w:r>
      <w:r w:rsidR="00443D7A">
        <w:t>diabetes, and</w:t>
      </w:r>
      <w:r w:rsidR="00DE7DA9">
        <w:t xml:space="preserve"> demonstrate </w:t>
      </w:r>
      <w:r w:rsidR="00F52C88">
        <w:t>&amp;</w:t>
      </w:r>
      <w:r w:rsidR="00DE7DA9">
        <w:t xml:space="preserve"> educat</w:t>
      </w:r>
      <w:r w:rsidR="00992486">
        <w:t>es</w:t>
      </w:r>
      <w:r w:rsidR="00DE7DA9">
        <w:t xml:space="preserve">on </w:t>
      </w:r>
      <w:r w:rsidR="00443D7A">
        <w:t>wound care.</w:t>
      </w:r>
    </w:p>
    <w:p w14:paraId="07E95C86" w14:textId="09D8EA2D" w:rsidR="007B7410" w:rsidRPr="006021CE" w:rsidRDefault="006021CE" w:rsidP="006021CE">
      <w:pPr>
        <w:pStyle w:val="ListParagraph"/>
        <w:numPr>
          <w:ilvl w:val="0"/>
          <w:numId w:val="8"/>
        </w:numPr>
        <w:rPr>
          <w:b/>
          <w:bCs/>
        </w:rPr>
      </w:pPr>
      <w:r w:rsidRPr="006021CE">
        <w:t xml:space="preserve">HIPPA, JCAHO, &amp; OSHA Compliance, EPIC </w:t>
      </w:r>
      <w:r w:rsidR="0073177B">
        <w:t>Electronic Health Record</w:t>
      </w:r>
      <w:r w:rsidR="00992486">
        <w:t xml:space="preserve"> </w:t>
      </w:r>
    </w:p>
    <w:p w14:paraId="7CCE115A" w14:textId="77777777" w:rsidR="003D1541" w:rsidRDefault="003D1541" w:rsidP="2B87D7BF">
      <w:pPr>
        <w:rPr>
          <w:b/>
          <w:bCs/>
        </w:rPr>
      </w:pPr>
    </w:p>
    <w:p w14:paraId="6D5BBE4F" w14:textId="33D7E738" w:rsidR="2B87D7BF" w:rsidRDefault="2B87D7BF" w:rsidP="2B87D7BF">
      <w:pPr>
        <w:rPr>
          <w:b/>
          <w:bCs/>
        </w:rPr>
      </w:pPr>
      <w:r w:rsidRPr="2B87D7BF">
        <w:rPr>
          <w:b/>
          <w:bCs/>
        </w:rPr>
        <w:t>St. Mary Mercy Livonia</w:t>
      </w:r>
    </w:p>
    <w:p w14:paraId="1E733877" w14:textId="6E74DCBA" w:rsidR="2B87D7BF" w:rsidRDefault="2B87D7BF" w:rsidP="2B87D7BF">
      <w:pPr>
        <w:rPr>
          <w:b/>
          <w:bCs/>
        </w:rPr>
      </w:pPr>
      <w:r>
        <w:t xml:space="preserve">Serve as a registered nurse on a fast-paced </w:t>
      </w:r>
      <w:r w:rsidR="00104237">
        <w:t>Medical Surgical</w:t>
      </w:r>
      <w:r w:rsidR="00956690">
        <w:t>/O</w:t>
      </w:r>
      <w:r>
        <w:t>bservation unit, caring for patients and properly educating them on their acute diagnosis assessment and treatment.</w:t>
      </w:r>
    </w:p>
    <w:p w14:paraId="0B6B10AE" w14:textId="0234E746" w:rsidR="2B87D7BF" w:rsidRDefault="2B87D7BF" w:rsidP="2B87D7BF"/>
    <w:p w14:paraId="0C94D9E7" w14:textId="15CD2895" w:rsidR="2B87D7BF" w:rsidRPr="00380C33" w:rsidRDefault="2B87D7BF" w:rsidP="2B87D7B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Thoroughly assess</w:t>
      </w:r>
      <w:r w:rsidR="00380C33">
        <w:t xml:space="preserve"> and maintain patients acute and chronic conditions.</w:t>
      </w:r>
    </w:p>
    <w:p w14:paraId="07F4078D" w14:textId="77777777" w:rsidR="004E3660" w:rsidRDefault="00BD69D3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BD69D3">
        <w:rPr>
          <w:rFonts w:eastAsiaTheme="minorEastAsia"/>
        </w:rPr>
        <w:t>Work with case management and social work with APS cases, ensure patients are discharged to a safe location, proper DME, understands teaching.</w:t>
      </w:r>
    </w:p>
    <w:p w14:paraId="04BBF94A" w14:textId="3781C1C9" w:rsidR="00966E5A" w:rsidRDefault="00966E5A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Work with shared govern</w:t>
      </w:r>
      <w:r w:rsidR="00E832C3">
        <w:rPr>
          <w:rFonts w:eastAsiaTheme="minorEastAsia"/>
        </w:rPr>
        <w:t>ance to form ideas that will help the unit flow smoothly.</w:t>
      </w:r>
    </w:p>
    <w:p w14:paraId="3D30616C" w14:textId="40E5A7A6" w:rsidR="000C5AE4" w:rsidRDefault="002E60D0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Proper </w:t>
      </w:r>
      <w:r w:rsidR="000C5AE4">
        <w:rPr>
          <w:rFonts w:eastAsiaTheme="minorEastAsia"/>
        </w:rPr>
        <w:t>Don and Dof</w:t>
      </w:r>
      <w:r>
        <w:rPr>
          <w:rFonts w:eastAsiaTheme="minorEastAsia"/>
        </w:rPr>
        <w:t xml:space="preserve">f of PPE </w:t>
      </w:r>
      <w:r w:rsidR="002F219F">
        <w:rPr>
          <w:rFonts w:eastAsiaTheme="minorEastAsia"/>
        </w:rPr>
        <w:t>in isolation</w:t>
      </w:r>
      <w:r w:rsidR="00C62BEA">
        <w:rPr>
          <w:rFonts w:eastAsiaTheme="minorEastAsia"/>
        </w:rPr>
        <w:t xml:space="preserve"> rooms</w:t>
      </w:r>
      <w:r w:rsidR="002F219F">
        <w:rPr>
          <w:rFonts w:eastAsiaTheme="minorEastAsia"/>
        </w:rPr>
        <w:t xml:space="preserve">-C-Diff, MDRO, ESBL, Shingles, </w:t>
      </w:r>
      <w:r w:rsidR="00C62BEA">
        <w:rPr>
          <w:rFonts w:eastAsiaTheme="minorEastAsia"/>
        </w:rPr>
        <w:t>VRE, Covid-19, etc.</w:t>
      </w:r>
    </w:p>
    <w:p w14:paraId="455D50B0" w14:textId="58587C49" w:rsidR="00FC5B38" w:rsidRDefault="004F5E72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Provide patient-centered care</w:t>
      </w:r>
      <w:r w:rsidR="008D4DD3">
        <w:rPr>
          <w:rFonts w:eastAsiaTheme="minorEastAsia"/>
        </w:rPr>
        <w:t xml:space="preserve"> </w:t>
      </w:r>
      <w:r>
        <w:rPr>
          <w:rFonts w:eastAsiaTheme="minorEastAsia"/>
        </w:rPr>
        <w:t>to Covid-19 positive patients</w:t>
      </w:r>
      <w:r w:rsidR="00502AE7">
        <w:rPr>
          <w:rFonts w:eastAsiaTheme="minorEastAsia"/>
        </w:rPr>
        <w:t xml:space="preserve"> while maintaining safety for all.</w:t>
      </w:r>
    </w:p>
    <w:p w14:paraId="2F16E1D4" w14:textId="363F8079" w:rsidR="00E832C3" w:rsidRDefault="00E832C3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Start and maintain intravenous and midline access. Also maintaining dialysis shunts, grafts, and fistulas.</w:t>
      </w:r>
      <w:r w:rsidR="00D36943">
        <w:rPr>
          <w:rFonts w:eastAsiaTheme="minorEastAsia"/>
        </w:rPr>
        <w:t xml:space="preserve"> </w:t>
      </w:r>
    </w:p>
    <w:p w14:paraId="690E1BDB" w14:textId="227E202B" w:rsidR="00D36943" w:rsidRDefault="00D36943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Telemetry monitoring and managing and managing fluid &amp; electrolyte imbalance.</w:t>
      </w:r>
    </w:p>
    <w:p w14:paraId="5BA4C432" w14:textId="03AED228" w:rsidR="00D36943" w:rsidRDefault="00D36943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Urinary catheter insertion and management of intake and output.</w:t>
      </w:r>
    </w:p>
    <w:p w14:paraId="64C10B5E" w14:textId="11D6AB53" w:rsidR="00D36943" w:rsidRDefault="00A05794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Assist with bedside procedures including thoracentesis and spinal tap.</w:t>
      </w:r>
    </w:p>
    <w:p w14:paraId="73774938" w14:textId="367548AC" w:rsidR="00A05794" w:rsidRDefault="00A05794" w:rsidP="00966E5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Diabetes management and education for new </w:t>
      </w:r>
      <w:r w:rsidR="00044E29">
        <w:rPr>
          <w:rFonts w:eastAsiaTheme="minorEastAsia"/>
        </w:rPr>
        <w:t xml:space="preserve">and current </w:t>
      </w:r>
      <w:r>
        <w:rPr>
          <w:rFonts w:eastAsiaTheme="minorEastAsia"/>
        </w:rPr>
        <w:t>diabetics.</w:t>
      </w:r>
    </w:p>
    <w:p w14:paraId="228D6B8F" w14:textId="4853ADF2" w:rsidR="2B87D7BF" w:rsidRDefault="2420FFDF" w:rsidP="2420FFD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420FFDF">
        <w:rPr>
          <w:rFonts w:eastAsiaTheme="minorEastAsia"/>
        </w:rPr>
        <w:t xml:space="preserve">Efficiently navigate through </w:t>
      </w:r>
      <w:r w:rsidR="00E81E4C">
        <w:rPr>
          <w:rFonts w:eastAsiaTheme="minorEastAsia"/>
        </w:rPr>
        <w:t>Epic</w:t>
      </w:r>
      <w:r w:rsidRPr="2420FFDF">
        <w:rPr>
          <w:rFonts w:eastAsiaTheme="minorEastAsia"/>
        </w:rPr>
        <w:t xml:space="preserve"> EMR system</w:t>
      </w:r>
      <w:r w:rsidR="00E243E6">
        <w:rPr>
          <w:rFonts w:eastAsiaTheme="minorEastAsia"/>
        </w:rPr>
        <w:t xml:space="preserve">, </w:t>
      </w:r>
      <w:r w:rsidR="008E1149">
        <w:rPr>
          <w:rFonts w:eastAsiaTheme="minorEastAsia"/>
        </w:rPr>
        <w:t>communicating with</w:t>
      </w:r>
      <w:r w:rsidR="004D4921">
        <w:rPr>
          <w:rFonts w:eastAsiaTheme="minorEastAsia"/>
        </w:rPr>
        <w:t xml:space="preserve"> the interdisciplinary team with Haiku</w:t>
      </w:r>
      <w:r w:rsidRPr="2420FFDF">
        <w:rPr>
          <w:rFonts w:eastAsiaTheme="minorEastAsia"/>
        </w:rPr>
        <w:t>.</w:t>
      </w:r>
    </w:p>
    <w:p w14:paraId="33144686" w14:textId="74C676B2" w:rsidR="003E622D" w:rsidRPr="00F3635A" w:rsidRDefault="2420FFDF" w:rsidP="0076230F">
      <w:pPr>
        <w:pStyle w:val="ListParagraph"/>
        <w:numPr>
          <w:ilvl w:val="0"/>
          <w:numId w:val="1"/>
        </w:numPr>
      </w:pPr>
      <w:r w:rsidRPr="2420FFDF">
        <w:rPr>
          <w:rFonts w:eastAsiaTheme="minorEastAsia"/>
        </w:rPr>
        <w:t>Daisy award nomination</w:t>
      </w:r>
      <w:r w:rsidR="0076230F">
        <w:rPr>
          <w:rFonts w:eastAsiaTheme="minorEastAsia"/>
        </w:rPr>
        <w:t>.</w:t>
      </w:r>
    </w:p>
    <w:p w14:paraId="163FDACF" w14:textId="05E8FD22" w:rsidR="2B87D7BF" w:rsidRDefault="2B87D7BF" w:rsidP="2B87D7BF">
      <w:pPr>
        <w:rPr>
          <w:b/>
          <w:bCs/>
        </w:rPr>
      </w:pPr>
    </w:p>
    <w:p w14:paraId="3BE6697C" w14:textId="6B104140" w:rsidR="2B87D7BF" w:rsidRDefault="2B87D7BF">
      <w:r w:rsidRPr="2B87D7BF">
        <w:rPr>
          <w:b/>
          <w:bCs/>
        </w:rPr>
        <w:t>IHA Healthcare Internal Medicine</w:t>
      </w:r>
    </w:p>
    <w:p w14:paraId="365D7775" w14:textId="7E23CADB" w:rsidR="00A207FC" w:rsidRDefault="2B87D7BF" w:rsidP="00A207FC">
      <w:r>
        <w:t>Serves as a telephone triage nurse for a family and internal medicine practice providing knowledgeable evidence</w:t>
      </w:r>
      <w:r w:rsidR="00BD4E14">
        <w:t>-</w:t>
      </w:r>
      <w:r>
        <w:t xml:space="preserve"> based recommendations care for various circumstances in patient of all ages. </w:t>
      </w:r>
    </w:p>
    <w:p w14:paraId="3DEEC669" w14:textId="77777777" w:rsidR="00A207FC" w:rsidRDefault="00A207FC" w:rsidP="00A207FC"/>
    <w:p w14:paraId="579984BA" w14:textId="406CFEC1" w:rsidR="00A207FC" w:rsidRDefault="2B87D7BF" w:rsidP="00A207FC">
      <w:pPr>
        <w:pStyle w:val="ListParagraph"/>
        <w:numPr>
          <w:ilvl w:val="0"/>
          <w:numId w:val="6"/>
        </w:numPr>
      </w:pPr>
      <w:r>
        <w:t>Provide efficient, effective and timely recommendations for patients concerns based on protocol.</w:t>
      </w:r>
    </w:p>
    <w:p w14:paraId="25970C65" w14:textId="77777777" w:rsidR="00006D3C" w:rsidRDefault="2B87D7BF" w:rsidP="00A207FC">
      <w:pPr>
        <w:pStyle w:val="ListParagraph"/>
        <w:numPr>
          <w:ilvl w:val="0"/>
          <w:numId w:val="6"/>
        </w:numPr>
      </w:pPr>
      <w:r>
        <w:t>Going over various test results with patients, relaying the doctor’s recommendation(s), and scheduling appointments.</w:t>
      </w:r>
    </w:p>
    <w:p w14:paraId="537D0C33" w14:textId="77777777" w:rsidR="00A207FC" w:rsidRDefault="2B87D7BF" w:rsidP="00A207FC">
      <w:pPr>
        <w:pStyle w:val="ListParagraph"/>
        <w:numPr>
          <w:ilvl w:val="0"/>
          <w:numId w:val="6"/>
        </w:numPr>
      </w:pPr>
      <w:r>
        <w:t>Coumadin (warfarin) medication dosing based on INR blood level results based on scheduled draw dates.</w:t>
      </w:r>
    </w:p>
    <w:p w14:paraId="4600B4B8" w14:textId="77777777" w:rsidR="00A207FC" w:rsidRDefault="2B87D7BF" w:rsidP="00A207FC">
      <w:pPr>
        <w:pStyle w:val="ListParagraph"/>
        <w:numPr>
          <w:ilvl w:val="0"/>
          <w:numId w:val="6"/>
        </w:numPr>
      </w:pPr>
      <w:r>
        <w:t>Ordering patient test such as CT, PET, MRI, Ultrasound, X Rays, Mammograms, etc.</w:t>
      </w:r>
    </w:p>
    <w:p w14:paraId="035DC994" w14:textId="77777777" w:rsidR="00A207FC" w:rsidRDefault="2B87D7BF" w:rsidP="00A207FC">
      <w:pPr>
        <w:pStyle w:val="ListParagraph"/>
        <w:numPr>
          <w:ilvl w:val="0"/>
          <w:numId w:val="6"/>
        </w:numPr>
      </w:pPr>
      <w:r>
        <w:t>Scheduling Reclast, Iron Infusions, and Blood Transfusions.</w:t>
      </w:r>
    </w:p>
    <w:p w14:paraId="29513D2C" w14:textId="77777777" w:rsidR="00A207FC" w:rsidRDefault="2B87D7BF" w:rsidP="00A207FC">
      <w:pPr>
        <w:pStyle w:val="ListParagraph"/>
        <w:numPr>
          <w:ilvl w:val="0"/>
          <w:numId w:val="6"/>
        </w:numPr>
      </w:pPr>
      <w:r>
        <w:t>In office diabetic insulin administration teaching for patients beginning insulin therapy for diabetes.</w:t>
      </w:r>
    </w:p>
    <w:p w14:paraId="2E1CF1F5" w14:textId="77777777" w:rsidR="00006D3C" w:rsidRDefault="2B87D7BF" w:rsidP="00006D3C">
      <w:pPr>
        <w:pStyle w:val="ListParagraph"/>
        <w:numPr>
          <w:ilvl w:val="0"/>
          <w:numId w:val="6"/>
        </w:numPr>
      </w:pPr>
      <w:r>
        <w:t>Training new nursing staff on office flow and protocols. Ensuring necessary resources are provided.</w:t>
      </w:r>
    </w:p>
    <w:p w14:paraId="4943F460" w14:textId="6BBE1280" w:rsidR="00FC5A90" w:rsidRPr="00443D7A" w:rsidRDefault="2B87D7BF" w:rsidP="2B87D7BF">
      <w:pPr>
        <w:pStyle w:val="ListParagraph"/>
        <w:numPr>
          <w:ilvl w:val="0"/>
          <w:numId w:val="6"/>
        </w:numPr>
      </w:pPr>
      <w:r>
        <w:t>Keeping the office crash cart up to date, ensuring there are no expired medications.</w:t>
      </w:r>
    </w:p>
    <w:p w14:paraId="3D1927DB" w14:textId="77777777" w:rsidR="00ED4B57" w:rsidRDefault="00ED4B57" w:rsidP="2B87D7BF">
      <w:pPr>
        <w:rPr>
          <w:b/>
          <w:bCs/>
        </w:rPr>
      </w:pPr>
    </w:p>
    <w:p w14:paraId="3D0D996A" w14:textId="1C672C3F" w:rsidR="2B87D7BF" w:rsidRDefault="2B87D7BF" w:rsidP="2B87D7BF">
      <w:pPr>
        <w:rPr>
          <w:b/>
          <w:bCs/>
        </w:rPr>
      </w:pPr>
      <w:r w:rsidRPr="2B87D7BF">
        <w:rPr>
          <w:b/>
          <w:bCs/>
        </w:rPr>
        <w:t>Bronson Battle Creek Hospital</w:t>
      </w:r>
    </w:p>
    <w:p w14:paraId="7EC41CB5" w14:textId="77777777" w:rsidR="007F706B" w:rsidRDefault="2B87D7BF" w:rsidP="007F706B">
      <w:r>
        <w:t>Serves as a medical/surgical/oncology nurse providing evidence based total patient care including patient/family education for various patient conditions.</w:t>
      </w:r>
    </w:p>
    <w:p w14:paraId="45FB0818" w14:textId="77777777" w:rsidR="00006D3C" w:rsidRDefault="00006D3C" w:rsidP="007F706B"/>
    <w:p w14:paraId="2C3A36A7" w14:textId="77777777" w:rsidR="00EF517A" w:rsidRPr="00EF517A" w:rsidRDefault="2B87D7BF" w:rsidP="00EF517A">
      <w:pPr>
        <w:numPr>
          <w:ilvl w:val="0"/>
          <w:numId w:val="4"/>
        </w:numPr>
      </w:pPr>
      <w:r>
        <w:t>Admitting, transfer, and discharge of patients to the unit.</w:t>
      </w:r>
    </w:p>
    <w:p w14:paraId="47E1CBD5" w14:textId="77777777" w:rsidR="00EF517A" w:rsidRPr="00EF517A" w:rsidRDefault="2B87D7BF" w:rsidP="00EF517A">
      <w:pPr>
        <w:numPr>
          <w:ilvl w:val="0"/>
          <w:numId w:val="4"/>
        </w:numPr>
      </w:pPr>
      <w:r>
        <w:t>Management of patient pre and post gastric surgeries, including but not limited to colon resection &amp; small bowel obstructions.</w:t>
      </w:r>
    </w:p>
    <w:p w14:paraId="1802850A" w14:textId="77777777" w:rsidR="00EF517A" w:rsidRPr="00EF517A" w:rsidRDefault="2B87D7BF" w:rsidP="00EF517A">
      <w:pPr>
        <w:numPr>
          <w:ilvl w:val="0"/>
          <w:numId w:val="4"/>
        </w:numPr>
      </w:pPr>
      <w:r>
        <w:t xml:space="preserve">Nasogastric tube placement and management with suction equipment. Jackson-Pratt drain, Penrose drain, and PEG tube management. </w:t>
      </w:r>
    </w:p>
    <w:p w14:paraId="1FDD2F75" w14:textId="77777777" w:rsidR="00EF517A" w:rsidRPr="00EF517A" w:rsidRDefault="2B87D7BF" w:rsidP="00EF517A">
      <w:pPr>
        <w:numPr>
          <w:ilvl w:val="0"/>
          <w:numId w:val="5"/>
        </w:numPr>
      </w:pPr>
      <w:r>
        <w:t>Foley catheter insertion and straight catheterization including suprapubic.</w:t>
      </w:r>
    </w:p>
    <w:p w14:paraId="04FB057F" w14:textId="77777777" w:rsidR="00EF517A" w:rsidRPr="00EF517A" w:rsidRDefault="2B87D7BF" w:rsidP="00EF517A">
      <w:pPr>
        <w:numPr>
          <w:ilvl w:val="0"/>
          <w:numId w:val="5"/>
        </w:numPr>
      </w:pPr>
      <w:r>
        <w:t>Telemetry monitoring and managing fluid &amp; electrolyte imbalance.</w:t>
      </w:r>
    </w:p>
    <w:p w14:paraId="30D9AD9B" w14:textId="77777777" w:rsidR="00EF517A" w:rsidRPr="00EF517A" w:rsidRDefault="2B87D7BF" w:rsidP="00EF517A">
      <w:pPr>
        <w:numPr>
          <w:ilvl w:val="0"/>
          <w:numId w:val="5"/>
        </w:numPr>
      </w:pPr>
      <w:r>
        <w:t>Isolation precaution (Contact, airborne, and droplet), including C-Diff, ESBL, Fournier’s Gangrene, influenza, etc. To prevent exposure to infectious pathogens and communicable condition.</w:t>
      </w:r>
    </w:p>
    <w:p w14:paraId="311490C0" w14:textId="77777777" w:rsidR="00EF517A" w:rsidRDefault="2B87D7BF" w:rsidP="00EF517A">
      <w:pPr>
        <w:numPr>
          <w:ilvl w:val="0"/>
          <w:numId w:val="5"/>
        </w:numPr>
      </w:pPr>
      <w:r>
        <w:t>IVP (pain meds, antibiotics, etc.) &amp; IVPB medications, sterile dressing changes</w:t>
      </w:r>
    </w:p>
    <w:p w14:paraId="2B4DA5E6" w14:textId="77777777" w:rsidR="00951E6B" w:rsidRPr="00EF517A" w:rsidRDefault="2B87D7BF" w:rsidP="00951E6B">
      <w:pPr>
        <w:numPr>
          <w:ilvl w:val="0"/>
          <w:numId w:val="5"/>
        </w:numPr>
      </w:pPr>
      <w:r>
        <w:t>Care for withdrawing patients (alcohol, controlled substance, illegal substance and suicidal)</w:t>
      </w:r>
    </w:p>
    <w:p w14:paraId="4BAAF5BB" w14:textId="77777777" w:rsidR="00FC63B4" w:rsidRDefault="2B87D7BF" w:rsidP="00EF517A">
      <w:pPr>
        <w:numPr>
          <w:ilvl w:val="0"/>
          <w:numId w:val="4"/>
        </w:numPr>
      </w:pPr>
      <w:r>
        <w:t>Caring for septic patients and end of life care.</w:t>
      </w:r>
    </w:p>
    <w:p w14:paraId="6CEB079D" w14:textId="77777777" w:rsidR="00EF517A" w:rsidRDefault="2B87D7BF" w:rsidP="00EF517A">
      <w:pPr>
        <w:numPr>
          <w:ilvl w:val="0"/>
          <w:numId w:val="4"/>
        </w:numPr>
      </w:pPr>
      <w:r>
        <w:t>HIPPA, JCAHO, &amp; OSHA Compliance, EPIC Computer Systems, Citrix</w:t>
      </w:r>
    </w:p>
    <w:p w14:paraId="049F31CB" w14:textId="77777777" w:rsidR="00AF3732" w:rsidRDefault="00AF3732" w:rsidP="00AF3732"/>
    <w:p w14:paraId="4DDBEF00" w14:textId="77777777" w:rsidR="00AF3732" w:rsidRDefault="00AF3732" w:rsidP="005B5F13"/>
    <w:p w14:paraId="0DF43999" w14:textId="77777777" w:rsidR="005B5F13" w:rsidRPr="00FC63B4" w:rsidRDefault="2B87D7BF" w:rsidP="005B5F13">
      <w:r w:rsidRPr="2B87D7BF">
        <w:rPr>
          <w:b/>
          <w:bCs/>
        </w:rPr>
        <w:t>References:</w:t>
      </w:r>
    </w:p>
    <w:p w14:paraId="3461D779" w14:textId="77777777" w:rsidR="005B5F13" w:rsidRPr="005B5F13" w:rsidRDefault="00381DBC" w:rsidP="005B5F13">
      <w:pPr>
        <w:rPr>
          <w:b/>
        </w:rPr>
      </w:pPr>
      <w:r>
        <w:rPr>
          <w:b/>
          <w:noProof/>
        </w:rPr>
      </w:r>
      <w:r w:rsidR="00381DBC">
        <w:rPr>
          <w:b/>
          <w:noProof/>
        </w:rPr>
        <w:pict w14:anchorId="7675AEA7">
          <v:rect id="_x0000_i1029" style="width:468pt;height:1.5pt" o:hralign="center" o:hrstd="t" o:hrnoshade="t" o:hr="t" fillcolor="black" stroked="f"/>
        </w:pict>
      </w:r>
    </w:p>
    <w:p w14:paraId="3CF2D8B6" w14:textId="77777777" w:rsidR="005B5F13" w:rsidRDefault="005B5F13" w:rsidP="005B5F13"/>
    <w:p w14:paraId="10C9AAC0" w14:textId="46B9254E" w:rsidR="00AB5697" w:rsidRDefault="2B87D7BF">
      <w:r>
        <w:t xml:space="preserve">References </w:t>
      </w:r>
      <w:r w:rsidR="006748BF">
        <w:t>a</w:t>
      </w:r>
      <w:r>
        <w:t>vailable upon request.</w:t>
      </w:r>
    </w:p>
    <w:sectPr w:rsidR="00AB5697" w:rsidSect="005F48C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AFBD" w14:textId="77777777" w:rsidR="00AE2050" w:rsidRDefault="00AE2050" w:rsidP="005B5F13">
      <w:r>
        <w:separator/>
      </w:r>
    </w:p>
  </w:endnote>
  <w:endnote w:type="continuationSeparator" w:id="0">
    <w:p w14:paraId="39C889A4" w14:textId="77777777" w:rsidR="00AE2050" w:rsidRDefault="00AE2050" w:rsidP="005B5F13">
      <w:r>
        <w:continuationSeparator/>
      </w:r>
    </w:p>
  </w:endnote>
  <w:endnote w:type="continuationNotice" w:id="1">
    <w:p w14:paraId="27E96B24" w14:textId="77777777" w:rsidR="00AE2050" w:rsidRDefault="00AE2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82EF" w14:textId="77777777" w:rsidR="00AE2050" w:rsidRDefault="00AE2050" w:rsidP="005B5F13">
      <w:r>
        <w:separator/>
      </w:r>
    </w:p>
  </w:footnote>
  <w:footnote w:type="continuationSeparator" w:id="0">
    <w:p w14:paraId="7AEB3A62" w14:textId="77777777" w:rsidR="00AE2050" w:rsidRDefault="00AE2050" w:rsidP="005B5F13">
      <w:r>
        <w:continuationSeparator/>
      </w:r>
    </w:p>
  </w:footnote>
  <w:footnote w:type="continuationNotice" w:id="1">
    <w:p w14:paraId="018EBAD5" w14:textId="77777777" w:rsidR="00AE2050" w:rsidRDefault="00AE2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8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C38ED"/>
    <w:multiLevelType w:val="hybridMultilevel"/>
    <w:tmpl w:val="1120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996"/>
    <w:multiLevelType w:val="hybridMultilevel"/>
    <w:tmpl w:val="CEA4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441"/>
    <w:multiLevelType w:val="hybridMultilevel"/>
    <w:tmpl w:val="02B6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17F2"/>
    <w:multiLevelType w:val="hybridMultilevel"/>
    <w:tmpl w:val="4E50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1629F"/>
    <w:multiLevelType w:val="hybridMultilevel"/>
    <w:tmpl w:val="8DC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4A78"/>
    <w:multiLevelType w:val="hybridMultilevel"/>
    <w:tmpl w:val="4870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66C0"/>
    <w:multiLevelType w:val="hybridMultilevel"/>
    <w:tmpl w:val="4D18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67250"/>
    <w:multiLevelType w:val="hybridMultilevel"/>
    <w:tmpl w:val="95186390"/>
    <w:lvl w:ilvl="0" w:tplc="2B26B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6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3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0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C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6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0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CF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E6F60"/>
    <w:multiLevelType w:val="hybridMultilevel"/>
    <w:tmpl w:val="FFF0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6BC8"/>
    <w:multiLevelType w:val="hybridMultilevel"/>
    <w:tmpl w:val="394A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6242">
    <w:abstractNumId w:val="8"/>
  </w:num>
  <w:num w:numId="2" w16cid:durableId="1782143767">
    <w:abstractNumId w:val="9"/>
  </w:num>
  <w:num w:numId="3" w16cid:durableId="1393232015">
    <w:abstractNumId w:val="3"/>
  </w:num>
  <w:num w:numId="4" w16cid:durableId="395251784">
    <w:abstractNumId w:val="5"/>
  </w:num>
  <w:num w:numId="5" w16cid:durableId="1925338911">
    <w:abstractNumId w:val="10"/>
  </w:num>
  <w:num w:numId="6" w16cid:durableId="1846937921">
    <w:abstractNumId w:val="1"/>
  </w:num>
  <w:num w:numId="7" w16cid:durableId="682707608">
    <w:abstractNumId w:val="6"/>
  </w:num>
  <w:num w:numId="8" w16cid:durableId="1449163348">
    <w:abstractNumId w:val="4"/>
  </w:num>
  <w:num w:numId="9" w16cid:durableId="1117065308">
    <w:abstractNumId w:val="7"/>
  </w:num>
  <w:num w:numId="10" w16cid:durableId="69543474">
    <w:abstractNumId w:val="2"/>
  </w:num>
  <w:num w:numId="11" w16cid:durableId="12301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attachedTemplate r:id="rId1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F13"/>
    <w:rsid w:val="000045C2"/>
    <w:rsid w:val="00006D3C"/>
    <w:rsid w:val="00044E29"/>
    <w:rsid w:val="00046296"/>
    <w:rsid w:val="00057789"/>
    <w:rsid w:val="00061409"/>
    <w:rsid w:val="000656A9"/>
    <w:rsid w:val="00072F30"/>
    <w:rsid w:val="000854FD"/>
    <w:rsid w:val="000B1F95"/>
    <w:rsid w:val="000C5AE4"/>
    <w:rsid w:val="000C71B0"/>
    <w:rsid w:val="000C7C93"/>
    <w:rsid w:val="000F7052"/>
    <w:rsid w:val="00104237"/>
    <w:rsid w:val="00110F98"/>
    <w:rsid w:val="00111ABA"/>
    <w:rsid w:val="00131BB4"/>
    <w:rsid w:val="0013621D"/>
    <w:rsid w:val="001374C5"/>
    <w:rsid w:val="00153194"/>
    <w:rsid w:val="001571F4"/>
    <w:rsid w:val="00160675"/>
    <w:rsid w:val="00174AF1"/>
    <w:rsid w:val="001A0A6B"/>
    <w:rsid w:val="001B16EE"/>
    <w:rsid w:val="001B3E1F"/>
    <w:rsid w:val="001B5AE1"/>
    <w:rsid w:val="001F5290"/>
    <w:rsid w:val="00201B5A"/>
    <w:rsid w:val="00204EB6"/>
    <w:rsid w:val="002073B9"/>
    <w:rsid w:val="002559AA"/>
    <w:rsid w:val="00260BED"/>
    <w:rsid w:val="002631D1"/>
    <w:rsid w:val="002942C1"/>
    <w:rsid w:val="002A171E"/>
    <w:rsid w:val="002C1B23"/>
    <w:rsid w:val="002E60D0"/>
    <w:rsid w:val="002F0869"/>
    <w:rsid w:val="002F219F"/>
    <w:rsid w:val="002F2389"/>
    <w:rsid w:val="002F3AD5"/>
    <w:rsid w:val="002F57C4"/>
    <w:rsid w:val="002F6495"/>
    <w:rsid w:val="00345D1F"/>
    <w:rsid w:val="00345FE9"/>
    <w:rsid w:val="003751FB"/>
    <w:rsid w:val="00380C33"/>
    <w:rsid w:val="00381DBC"/>
    <w:rsid w:val="0038221C"/>
    <w:rsid w:val="00392344"/>
    <w:rsid w:val="00392546"/>
    <w:rsid w:val="003935ED"/>
    <w:rsid w:val="003B3484"/>
    <w:rsid w:val="003B4C56"/>
    <w:rsid w:val="003C7F0E"/>
    <w:rsid w:val="003D1541"/>
    <w:rsid w:val="003D45CB"/>
    <w:rsid w:val="003E622D"/>
    <w:rsid w:val="004043BF"/>
    <w:rsid w:val="004049E1"/>
    <w:rsid w:val="004167DF"/>
    <w:rsid w:val="0041693F"/>
    <w:rsid w:val="004321CA"/>
    <w:rsid w:val="0043756E"/>
    <w:rsid w:val="00443D7A"/>
    <w:rsid w:val="00444CF9"/>
    <w:rsid w:val="00445EB1"/>
    <w:rsid w:val="004513AA"/>
    <w:rsid w:val="0045157B"/>
    <w:rsid w:val="00453030"/>
    <w:rsid w:val="00457A74"/>
    <w:rsid w:val="004752D3"/>
    <w:rsid w:val="00477124"/>
    <w:rsid w:val="00490B3D"/>
    <w:rsid w:val="00497757"/>
    <w:rsid w:val="004A17B3"/>
    <w:rsid w:val="004C343F"/>
    <w:rsid w:val="004D39DA"/>
    <w:rsid w:val="004D4921"/>
    <w:rsid w:val="004E3660"/>
    <w:rsid w:val="004F5E72"/>
    <w:rsid w:val="005021BA"/>
    <w:rsid w:val="00502A88"/>
    <w:rsid w:val="00502AE7"/>
    <w:rsid w:val="005115E1"/>
    <w:rsid w:val="005258A1"/>
    <w:rsid w:val="00534BAE"/>
    <w:rsid w:val="0055556A"/>
    <w:rsid w:val="00565C9F"/>
    <w:rsid w:val="005674E0"/>
    <w:rsid w:val="00571A4B"/>
    <w:rsid w:val="00575C7D"/>
    <w:rsid w:val="0057653D"/>
    <w:rsid w:val="00577D8B"/>
    <w:rsid w:val="00581E44"/>
    <w:rsid w:val="005962FC"/>
    <w:rsid w:val="005A4044"/>
    <w:rsid w:val="005B4729"/>
    <w:rsid w:val="005B5F13"/>
    <w:rsid w:val="005B6431"/>
    <w:rsid w:val="005C4ADA"/>
    <w:rsid w:val="005C5974"/>
    <w:rsid w:val="005C63FB"/>
    <w:rsid w:val="005D2436"/>
    <w:rsid w:val="005E6AB5"/>
    <w:rsid w:val="005F53B5"/>
    <w:rsid w:val="005F678F"/>
    <w:rsid w:val="006021CE"/>
    <w:rsid w:val="00607579"/>
    <w:rsid w:val="00611C8A"/>
    <w:rsid w:val="006145BD"/>
    <w:rsid w:val="00622F15"/>
    <w:rsid w:val="00631348"/>
    <w:rsid w:val="006328AB"/>
    <w:rsid w:val="006354EF"/>
    <w:rsid w:val="0064676F"/>
    <w:rsid w:val="00646DF7"/>
    <w:rsid w:val="00650607"/>
    <w:rsid w:val="00651D00"/>
    <w:rsid w:val="006544E4"/>
    <w:rsid w:val="00660CDF"/>
    <w:rsid w:val="006627EA"/>
    <w:rsid w:val="006748BF"/>
    <w:rsid w:val="00674F8A"/>
    <w:rsid w:val="00677DD4"/>
    <w:rsid w:val="00682C15"/>
    <w:rsid w:val="00684036"/>
    <w:rsid w:val="0069225B"/>
    <w:rsid w:val="006C19C1"/>
    <w:rsid w:val="006D1DF7"/>
    <w:rsid w:val="006D498B"/>
    <w:rsid w:val="006E278C"/>
    <w:rsid w:val="006F3D5B"/>
    <w:rsid w:val="007066C9"/>
    <w:rsid w:val="00711F2E"/>
    <w:rsid w:val="007127F2"/>
    <w:rsid w:val="00714B00"/>
    <w:rsid w:val="00716D8C"/>
    <w:rsid w:val="00717AB4"/>
    <w:rsid w:val="007259B9"/>
    <w:rsid w:val="0073177B"/>
    <w:rsid w:val="00735058"/>
    <w:rsid w:val="00742176"/>
    <w:rsid w:val="00745868"/>
    <w:rsid w:val="00753D64"/>
    <w:rsid w:val="0076230F"/>
    <w:rsid w:val="0077648F"/>
    <w:rsid w:val="0077691D"/>
    <w:rsid w:val="007928F6"/>
    <w:rsid w:val="007A526A"/>
    <w:rsid w:val="007A7747"/>
    <w:rsid w:val="007B7410"/>
    <w:rsid w:val="007C0A59"/>
    <w:rsid w:val="007C1B5B"/>
    <w:rsid w:val="007C354C"/>
    <w:rsid w:val="007C69C5"/>
    <w:rsid w:val="007F706B"/>
    <w:rsid w:val="007F7556"/>
    <w:rsid w:val="00807783"/>
    <w:rsid w:val="0081426E"/>
    <w:rsid w:val="00814D7E"/>
    <w:rsid w:val="008247D2"/>
    <w:rsid w:val="008333A8"/>
    <w:rsid w:val="00846353"/>
    <w:rsid w:val="008537CC"/>
    <w:rsid w:val="0086274A"/>
    <w:rsid w:val="00863F56"/>
    <w:rsid w:val="008921C5"/>
    <w:rsid w:val="00894D64"/>
    <w:rsid w:val="008B2BB0"/>
    <w:rsid w:val="008C6068"/>
    <w:rsid w:val="008D4DD3"/>
    <w:rsid w:val="008E1149"/>
    <w:rsid w:val="00904836"/>
    <w:rsid w:val="0090543B"/>
    <w:rsid w:val="009063BB"/>
    <w:rsid w:val="0091302A"/>
    <w:rsid w:val="00917F51"/>
    <w:rsid w:val="00927786"/>
    <w:rsid w:val="00942822"/>
    <w:rsid w:val="00944F08"/>
    <w:rsid w:val="00951E6B"/>
    <w:rsid w:val="0095649E"/>
    <w:rsid w:val="00956690"/>
    <w:rsid w:val="00957955"/>
    <w:rsid w:val="00966E5A"/>
    <w:rsid w:val="009756A7"/>
    <w:rsid w:val="00981599"/>
    <w:rsid w:val="009866DC"/>
    <w:rsid w:val="00992486"/>
    <w:rsid w:val="0099375F"/>
    <w:rsid w:val="00997078"/>
    <w:rsid w:val="009A03EA"/>
    <w:rsid w:val="009A66F0"/>
    <w:rsid w:val="009C2764"/>
    <w:rsid w:val="009C5BDE"/>
    <w:rsid w:val="009D1B3C"/>
    <w:rsid w:val="009E4B2E"/>
    <w:rsid w:val="00A028BD"/>
    <w:rsid w:val="00A05794"/>
    <w:rsid w:val="00A07891"/>
    <w:rsid w:val="00A10DC5"/>
    <w:rsid w:val="00A207FC"/>
    <w:rsid w:val="00A22C0E"/>
    <w:rsid w:val="00A43F77"/>
    <w:rsid w:val="00A561CA"/>
    <w:rsid w:val="00A62063"/>
    <w:rsid w:val="00A843D3"/>
    <w:rsid w:val="00A921FA"/>
    <w:rsid w:val="00A96E12"/>
    <w:rsid w:val="00AA0104"/>
    <w:rsid w:val="00AA119F"/>
    <w:rsid w:val="00AA4547"/>
    <w:rsid w:val="00AA5018"/>
    <w:rsid w:val="00AA64DD"/>
    <w:rsid w:val="00AB5697"/>
    <w:rsid w:val="00AB59C6"/>
    <w:rsid w:val="00AC519E"/>
    <w:rsid w:val="00AD7208"/>
    <w:rsid w:val="00AE2050"/>
    <w:rsid w:val="00AE35C8"/>
    <w:rsid w:val="00AF3732"/>
    <w:rsid w:val="00AF64C8"/>
    <w:rsid w:val="00B00E56"/>
    <w:rsid w:val="00B03B3F"/>
    <w:rsid w:val="00B04D09"/>
    <w:rsid w:val="00B34599"/>
    <w:rsid w:val="00B73D24"/>
    <w:rsid w:val="00B91E10"/>
    <w:rsid w:val="00B93311"/>
    <w:rsid w:val="00B95563"/>
    <w:rsid w:val="00B96C2D"/>
    <w:rsid w:val="00BB0698"/>
    <w:rsid w:val="00BB25FF"/>
    <w:rsid w:val="00BC3887"/>
    <w:rsid w:val="00BC4888"/>
    <w:rsid w:val="00BD1104"/>
    <w:rsid w:val="00BD4E14"/>
    <w:rsid w:val="00BD69D3"/>
    <w:rsid w:val="00BD7489"/>
    <w:rsid w:val="00BE7762"/>
    <w:rsid w:val="00BF02C9"/>
    <w:rsid w:val="00BF5801"/>
    <w:rsid w:val="00BF5A8A"/>
    <w:rsid w:val="00C0382C"/>
    <w:rsid w:val="00C04EC0"/>
    <w:rsid w:val="00C07CDE"/>
    <w:rsid w:val="00C10B54"/>
    <w:rsid w:val="00C22286"/>
    <w:rsid w:val="00C22480"/>
    <w:rsid w:val="00C25A4B"/>
    <w:rsid w:val="00C313F6"/>
    <w:rsid w:val="00C31A36"/>
    <w:rsid w:val="00C45240"/>
    <w:rsid w:val="00C62BEA"/>
    <w:rsid w:val="00C86A81"/>
    <w:rsid w:val="00CA46EA"/>
    <w:rsid w:val="00CA4AD7"/>
    <w:rsid w:val="00CF658E"/>
    <w:rsid w:val="00D26B20"/>
    <w:rsid w:val="00D3533D"/>
    <w:rsid w:val="00D36943"/>
    <w:rsid w:val="00D37F6B"/>
    <w:rsid w:val="00D461F0"/>
    <w:rsid w:val="00D6668F"/>
    <w:rsid w:val="00D66B2A"/>
    <w:rsid w:val="00D82825"/>
    <w:rsid w:val="00D90D88"/>
    <w:rsid w:val="00DA27A8"/>
    <w:rsid w:val="00DB2B9A"/>
    <w:rsid w:val="00DD35D6"/>
    <w:rsid w:val="00DE078D"/>
    <w:rsid w:val="00DE6742"/>
    <w:rsid w:val="00DE7A04"/>
    <w:rsid w:val="00DE7DA9"/>
    <w:rsid w:val="00E05338"/>
    <w:rsid w:val="00E06B42"/>
    <w:rsid w:val="00E06F44"/>
    <w:rsid w:val="00E10436"/>
    <w:rsid w:val="00E14851"/>
    <w:rsid w:val="00E16FA1"/>
    <w:rsid w:val="00E243E6"/>
    <w:rsid w:val="00E321D9"/>
    <w:rsid w:val="00E3578D"/>
    <w:rsid w:val="00E35CE3"/>
    <w:rsid w:val="00E411C7"/>
    <w:rsid w:val="00E52536"/>
    <w:rsid w:val="00E57CF7"/>
    <w:rsid w:val="00E7183C"/>
    <w:rsid w:val="00E81E4C"/>
    <w:rsid w:val="00E832C3"/>
    <w:rsid w:val="00E911FC"/>
    <w:rsid w:val="00E924D4"/>
    <w:rsid w:val="00EB5A28"/>
    <w:rsid w:val="00EB7B87"/>
    <w:rsid w:val="00EC2A47"/>
    <w:rsid w:val="00ED1617"/>
    <w:rsid w:val="00ED4B57"/>
    <w:rsid w:val="00EF0CEB"/>
    <w:rsid w:val="00EF517A"/>
    <w:rsid w:val="00EF63A2"/>
    <w:rsid w:val="00F10E82"/>
    <w:rsid w:val="00F3635A"/>
    <w:rsid w:val="00F47E8B"/>
    <w:rsid w:val="00F52C88"/>
    <w:rsid w:val="00F60CE6"/>
    <w:rsid w:val="00F6339C"/>
    <w:rsid w:val="00F67992"/>
    <w:rsid w:val="00F71345"/>
    <w:rsid w:val="00F72E17"/>
    <w:rsid w:val="00F73BB1"/>
    <w:rsid w:val="00F95C10"/>
    <w:rsid w:val="00FA22CB"/>
    <w:rsid w:val="00FA5426"/>
    <w:rsid w:val="00FB0FC3"/>
    <w:rsid w:val="00FB1310"/>
    <w:rsid w:val="00FC4565"/>
    <w:rsid w:val="00FC5A90"/>
    <w:rsid w:val="00FC5B38"/>
    <w:rsid w:val="00FC63B4"/>
    <w:rsid w:val="00FD6430"/>
    <w:rsid w:val="00FD7B9C"/>
    <w:rsid w:val="00FF1F6E"/>
    <w:rsid w:val="2420FFDF"/>
    <w:rsid w:val="29941FEC"/>
    <w:rsid w:val="2B87D7BF"/>
    <w:rsid w:val="48F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533844"/>
  <w15:docId w15:val="{82983CAE-AA89-4D71-87C4-B35DEB9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B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F13"/>
  </w:style>
  <w:style w:type="paragraph" w:styleId="Footer">
    <w:name w:val="footer"/>
    <w:basedOn w:val="Normal"/>
    <w:link w:val="FooterChar"/>
    <w:uiPriority w:val="99"/>
    <w:unhideWhenUsed/>
    <w:rsid w:val="005B5F13"/>
    <w:pPr>
      <w:tabs>
        <w:tab w:val="center" w:pos="4680"/>
        <w:tab w:val="right" w:pos="9360"/>
      </w:tabs>
    </w:pPr>
    <w:rPr>
      <w:rFonts w:ascii="Tahoma" w:eastAsia="Times New Roman" w:hAnsi="Tahoma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B5F13"/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po_000\AppData\Roaming\Microsoft\Templates\Single%20spaced%20(blan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Single%20spaced%20(blank).dotx</Template>
  <TotalTime>0</TotalTime>
  <Pages>1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Powe</dc:creator>
  <cp:keywords/>
  <dc:description/>
  <cp:lastModifiedBy>Tosha Powe</cp:lastModifiedBy>
  <cp:revision>2</cp:revision>
  <dcterms:created xsi:type="dcterms:W3CDTF">2023-10-03T01:55:00Z</dcterms:created>
  <dcterms:modified xsi:type="dcterms:W3CDTF">2023-10-03T01:55:00Z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